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A23F" w14:textId="77777777" w:rsidR="004C6689" w:rsidRPr="00412F7E" w:rsidRDefault="004C6689" w:rsidP="00412F7E">
      <w:pPr>
        <w:spacing w:line="240" w:lineRule="auto"/>
        <w:jc w:val="both"/>
        <w:rPr>
          <w:rFonts w:cstheme="minorHAnsi"/>
          <w:szCs w:val="22"/>
        </w:rPr>
      </w:pPr>
    </w:p>
    <w:p w14:paraId="02A4F650" w14:textId="77777777" w:rsidR="00CB3B16" w:rsidRPr="00CB3B16" w:rsidRDefault="00CB3B16" w:rsidP="000908C3">
      <w:pPr>
        <w:spacing w:line="240" w:lineRule="auto"/>
        <w:jc w:val="center"/>
        <w:rPr>
          <w:b/>
          <w:lang w:val="fr-FR"/>
        </w:rPr>
      </w:pPr>
      <w:r w:rsidRPr="00CB3B16">
        <w:rPr>
          <w:b/>
          <w:lang w:val="fr-FR"/>
        </w:rPr>
        <w:t>FORMULAIRE DE VOTE ASSEMBLÉE GÉNÉRALE ORDINAIRE INFRABEL</w:t>
      </w:r>
    </w:p>
    <w:p w14:paraId="0D8A055D" w14:textId="77777777" w:rsidR="004C6689" w:rsidRPr="00CB3B16" w:rsidRDefault="002E280C" w:rsidP="000908C3">
      <w:pPr>
        <w:spacing w:line="240" w:lineRule="auto"/>
        <w:jc w:val="center"/>
        <w:rPr>
          <w:rFonts w:cstheme="minorHAnsi"/>
          <w:b/>
          <w:szCs w:val="22"/>
          <w:lang w:val="fr-FR"/>
        </w:rPr>
      </w:pPr>
      <w:r>
        <w:rPr>
          <w:rFonts w:cstheme="minorHAnsi"/>
          <w:b/>
          <w:szCs w:val="22"/>
          <w:lang w:val="fr-FR"/>
        </w:rPr>
        <w:t>21</w:t>
      </w:r>
      <w:r w:rsidR="00CB3B16" w:rsidRPr="00CB3B16">
        <w:rPr>
          <w:rFonts w:cstheme="minorHAnsi"/>
          <w:b/>
          <w:szCs w:val="22"/>
          <w:lang w:val="fr-FR"/>
        </w:rPr>
        <w:t xml:space="preserve"> mai</w:t>
      </w:r>
      <w:r w:rsidR="008C1740" w:rsidRPr="00CB3B16">
        <w:rPr>
          <w:rFonts w:cstheme="minorHAnsi"/>
          <w:b/>
          <w:szCs w:val="22"/>
          <w:lang w:val="fr-FR"/>
        </w:rPr>
        <w:t xml:space="preserve"> </w:t>
      </w:r>
      <w:r w:rsidR="00C56D34">
        <w:rPr>
          <w:rFonts w:cstheme="minorHAnsi"/>
          <w:b/>
          <w:szCs w:val="22"/>
          <w:lang w:val="fr-FR"/>
        </w:rPr>
        <w:t>202</w:t>
      </w:r>
      <w:r>
        <w:rPr>
          <w:rFonts w:cstheme="minorHAnsi"/>
          <w:b/>
          <w:szCs w:val="22"/>
          <w:lang w:val="fr-FR"/>
        </w:rPr>
        <w:t>5</w:t>
      </w:r>
      <w:r w:rsidR="008C1740" w:rsidRPr="00CB3B16">
        <w:rPr>
          <w:rFonts w:cstheme="minorHAnsi"/>
          <w:b/>
          <w:szCs w:val="22"/>
          <w:lang w:val="fr-FR"/>
        </w:rPr>
        <w:t xml:space="preserve"> (</w:t>
      </w:r>
      <w:r w:rsidR="00CB3B16" w:rsidRPr="008746C1">
        <w:rPr>
          <w:b/>
          <w:lang w:val="fr-FR"/>
        </w:rPr>
        <w:t>ou toute autre date ultérieure avec le même ordre du jour</w:t>
      </w:r>
      <w:r w:rsidR="008C1740" w:rsidRPr="00CB3B16">
        <w:rPr>
          <w:rFonts w:cstheme="minorHAnsi"/>
          <w:b/>
          <w:szCs w:val="22"/>
          <w:lang w:val="fr-FR"/>
        </w:rPr>
        <w:t>)</w:t>
      </w:r>
    </w:p>
    <w:p w14:paraId="02FC75A7" w14:textId="77777777" w:rsidR="00454128" w:rsidRPr="00CB3B16" w:rsidRDefault="00454128" w:rsidP="00412F7E">
      <w:pPr>
        <w:spacing w:line="240" w:lineRule="auto"/>
        <w:jc w:val="both"/>
        <w:rPr>
          <w:rFonts w:cstheme="minorHAnsi"/>
          <w:szCs w:val="22"/>
          <w:lang w:val="fr-FR"/>
        </w:rPr>
      </w:pPr>
    </w:p>
    <w:p w14:paraId="2A3A44A0" w14:textId="77777777" w:rsidR="004C6689" w:rsidRPr="008746C1" w:rsidRDefault="004C6689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Cs w:val="22"/>
          <w:lang w:val="fr-FR"/>
        </w:rPr>
      </w:pPr>
      <w:r w:rsidRPr="008746C1">
        <w:rPr>
          <w:rFonts w:cstheme="minorHAnsi"/>
          <w:szCs w:val="22"/>
          <w:lang w:val="fr-FR"/>
        </w:rPr>
        <w:t xml:space="preserve">1° </w:t>
      </w:r>
      <w:r w:rsidR="00CB3B16" w:rsidRPr="008746C1">
        <w:rPr>
          <w:lang w:val="fr-FR"/>
        </w:rPr>
        <w:t xml:space="preserve">le nom </w:t>
      </w:r>
      <w:r w:rsidR="001220B6">
        <w:rPr>
          <w:lang w:val="fr-FR"/>
        </w:rPr>
        <w:t xml:space="preserve">ou la dénomination </w:t>
      </w:r>
      <w:r w:rsidR="00CB3B16" w:rsidRPr="008746C1">
        <w:rPr>
          <w:lang w:val="fr-FR"/>
        </w:rPr>
        <w:t>de l'actionnaire et son domicile ou siège</w:t>
      </w:r>
      <w:r w:rsidRPr="008746C1">
        <w:rPr>
          <w:rFonts w:cstheme="minorHAnsi"/>
          <w:szCs w:val="22"/>
          <w:lang w:val="fr-FR"/>
        </w:rPr>
        <w:t>;</w:t>
      </w:r>
    </w:p>
    <w:p w14:paraId="18676BC2" w14:textId="77777777" w:rsidR="004C6689" w:rsidRPr="008746C1" w:rsidRDefault="004C6689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Cs w:val="22"/>
          <w:lang w:val="fr-FR"/>
        </w:rPr>
      </w:pPr>
    </w:p>
    <w:p w14:paraId="529DB818" w14:textId="77777777" w:rsidR="004C6689" w:rsidRPr="008746C1" w:rsidRDefault="00CB3B16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Cs w:val="22"/>
          <w:lang w:val="fr-FR"/>
        </w:rPr>
      </w:pPr>
      <w:r w:rsidRPr="008746C1">
        <w:rPr>
          <w:rFonts w:cstheme="minorHAnsi"/>
          <w:szCs w:val="22"/>
          <w:lang w:val="fr-FR"/>
        </w:rPr>
        <w:t>NOM</w:t>
      </w:r>
      <w:r w:rsidR="001220B6">
        <w:rPr>
          <w:rFonts w:cstheme="minorHAnsi"/>
          <w:szCs w:val="22"/>
          <w:lang w:val="fr-FR"/>
        </w:rPr>
        <w:t>/DENOMINATION</w:t>
      </w:r>
      <w:r w:rsidR="004C6689" w:rsidRPr="008746C1">
        <w:rPr>
          <w:rFonts w:cstheme="minorHAnsi"/>
          <w:szCs w:val="22"/>
          <w:lang w:val="fr-FR"/>
        </w:rPr>
        <w:t>:……………………………………………………………………………………..</w:t>
      </w:r>
    </w:p>
    <w:p w14:paraId="07AC6546" w14:textId="77777777" w:rsidR="004C6689" w:rsidRPr="008746C1" w:rsidRDefault="00CB3B16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Cs w:val="22"/>
          <w:lang w:val="fr-FR"/>
        </w:rPr>
      </w:pPr>
      <w:r w:rsidRPr="008746C1">
        <w:rPr>
          <w:rFonts w:cstheme="minorHAnsi"/>
          <w:szCs w:val="22"/>
          <w:lang w:val="fr-FR"/>
        </w:rPr>
        <w:t>PRENOM</w:t>
      </w:r>
      <w:r w:rsidR="004C6689" w:rsidRPr="008746C1">
        <w:rPr>
          <w:rFonts w:cstheme="minorHAnsi"/>
          <w:szCs w:val="22"/>
          <w:lang w:val="fr-FR"/>
        </w:rPr>
        <w:t>:…………………………………………………………………………….</w:t>
      </w:r>
    </w:p>
    <w:p w14:paraId="7BB5E37A" w14:textId="77777777" w:rsidR="00DE009A" w:rsidRPr="008746C1" w:rsidRDefault="00CB3B16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Cs w:val="22"/>
          <w:lang w:val="fr-FR"/>
        </w:rPr>
      </w:pPr>
      <w:r w:rsidRPr="008746C1">
        <w:rPr>
          <w:rFonts w:cstheme="minorHAnsi"/>
          <w:szCs w:val="22"/>
          <w:lang w:val="fr-FR"/>
        </w:rPr>
        <w:t>Rue</w:t>
      </w:r>
      <w:r w:rsidR="00DE009A" w:rsidRPr="008746C1">
        <w:rPr>
          <w:rFonts w:cstheme="minorHAnsi"/>
          <w:szCs w:val="22"/>
          <w:lang w:val="fr-FR"/>
        </w:rPr>
        <w:t xml:space="preserve"> + nr.:……………………………………………………………………………...</w:t>
      </w:r>
    </w:p>
    <w:p w14:paraId="0BE4B03E" w14:textId="77777777" w:rsidR="00DE009A" w:rsidRPr="008746C1" w:rsidRDefault="00CB3B16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Cs w:val="22"/>
          <w:lang w:val="fr-FR"/>
        </w:rPr>
      </w:pPr>
      <w:r w:rsidRPr="008746C1">
        <w:rPr>
          <w:rFonts w:cstheme="minorHAnsi"/>
          <w:szCs w:val="22"/>
          <w:lang w:val="fr-FR"/>
        </w:rPr>
        <w:t>Pays</w:t>
      </w:r>
      <w:r w:rsidR="00DE009A" w:rsidRPr="008746C1">
        <w:rPr>
          <w:rFonts w:cstheme="minorHAnsi"/>
          <w:szCs w:val="22"/>
          <w:lang w:val="fr-FR"/>
        </w:rPr>
        <w:t xml:space="preserve"> ……………………………………………………………………………………</w:t>
      </w:r>
      <w:r w:rsidR="008C1740" w:rsidRPr="008746C1">
        <w:rPr>
          <w:rFonts w:cstheme="minorHAnsi"/>
          <w:szCs w:val="22"/>
          <w:lang w:val="fr-FR"/>
        </w:rPr>
        <w:t>..</w:t>
      </w:r>
      <w:r w:rsidR="00DE009A" w:rsidRPr="008746C1">
        <w:rPr>
          <w:rFonts w:cstheme="minorHAnsi"/>
          <w:szCs w:val="22"/>
          <w:lang w:val="fr-FR"/>
        </w:rPr>
        <w:t>…</w:t>
      </w:r>
    </w:p>
    <w:p w14:paraId="5F49E3CF" w14:textId="77777777" w:rsidR="00DE009A" w:rsidRPr="008746C1" w:rsidRDefault="00DE009A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Cs w:val="22"/>
          <w:lang w:val="fr-FR"/>
        </w:rPr>
      </w:pPr>
    </w:p>
    <w:p w14:paraId="30B55943" w14:textId="77777777" w:rsidR="004C6689" w:rsidRPr="008746C1" w:rsidRDefault="004C6689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Cs w:val="22"/>
          <w:lang w:val="fr-FR"/>
        </w:rPr>
      </w:pPr>
      <w:r w:rsidRPr="008746C1">
        <w:rPr>
          <w:rFonts w:cstheme="minorHAnsi"/>
          <w:szCs w:val="22"/>
          <w:lang w:val="fr-FR"/>
        </w:rPr>
        <w:t xml:space="preserve">2° </w:t>
      </w:r>
      <w:r w:rsidR="00CB3B16" w:rsidRPr="008746C1">
        <w:rPr>
          <w:lang w:val="fr-FR"/>
        </w:rPr>
        <w:t>le nombre de voix que l'actionnaire souhaite exprimer lors de l'assemblée générale</w:t>
      </w:r>
      <w:r w:rsidRPr="008746C1">
        <w:rPr>
          <w:rFonts w:cstheme="minorHAnsi"/>
          <w:szCs w:val="22"/>
          <w:lang w:val="fr-FR"/>
        </w:rPr>
        <w:t>;</w:t>
      </w:r>
    </w:p>
    <w:p w14:paraId="382E29BF" w14:textId="77777777" w:rsidR="004C6689" w:rsidRPr="008746C1" w:rsidRDefault="00E00982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Cs w:val="22"/>
          <w:lang w:val="fr-FR"/>
        </w:rPr>
      </w:pPr>
      <w:r w:rsidRPr="008746C1">
        <w:rPr>
          <w:lang w:val="fr-FR"/>
        </w:rPr>
        <w:t>Nombre de voix (= nombre d'actions)</w:t>
      </w:r>
      <w:r w:rsidR="00DE009A" w:rsidRPr="008746C1">
        <w:rPr>
          <w:rFonts w:cstheme="minorHAnsi"/>
          <w:szCs w:val="22"/>
          <w:lang w:val="fr-FR"/>
        </w:rPr>
        <w:t>: ……………………………………..</w:t>
      </w:r>
    </w:p>
    <w:p w14:paraId="5E044606" w14:textId="77777777" w:rsidR="00DE009A" w:rsidRPr="008746C1" w:rsidRDefault="00DE009A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Cs w:val="22"/>
          <w:lang w:val="fr-FR"/>
        </w:rPr>
      </w:pPr>
    </w:p>
    <w:p w14:paraId="64FF3283" w14:textId="77777777" w:rsidR="004C6689" w:rsidRPr="008746C1" w:rsidRDefault="004C6689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Cs w:val="22"/>
          <w:lang w:val="fr-FR"/>
        </w:rPr>
      </w:pPr>
      <w:r w:rsidRPr="008746C1">
        <w:rPr>
          <w:rFonts w:cstheme="minorHAnsi"/>
          <w:szCs w:val="22"/>
          <w:lang w:val="fr-FR"/>
        </w:rPr>
        <w:t xml:space="preserve">3° </w:t>
      </w:r>
      <w:r w:rsidR="00E00982" w:rsidRPr="008746C1">
        <w:rPr>
          <w:lang w:val="fr-FR"/>
        </w:rPr>
        <w:t>la forme des actions détenues</w:t>
      </w:r>
      <w:r w:rsidRPr="008746C1">
        <w:rPr>
          <w:rFonts w:cstheme="minorHAnsi"/>
          <w:szCs w:val="22"/>
          <w:lang w:val="fr-FR"/>
        </w:rPr>
        <w:t>;</w:t>
      </w:r>
    </w:p>
    <w:p w14:paraId="2D41BFBB" w14:textId="77777777" w:rsidR="004C6689" w:rsidRPr="008746C1" w:rsidRDefault="00E00982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Cs w:val="22"/>
          <w:lang w:val="fr-FR"/>
        </w:rPr>
      </w:pPr>
      <w:r w:rsidRPr="008746C1">
        <w:rPr>
          <w:lang w:val="fr-FR"/>
        </w:rPr>
        <w:t>Toutes les actions sont des actions nominatives</w:t>
      </w:r>
      <w:r w:rsidR="00DE009A" w:rsidRPr="008746C1">
        <w:rPr>
          <w:rFonts w:cstheme="minorHAnsi"/>
          <w:szCs w:val="22"/>
          <w:lang w:val="fr-FR"/>
        </w:rPr>
        <w:t>.</w:t>
      </w:r>
    </w:p>
    <w:p w14:paraId="4E65313D" w14:textId="77777777" w:rsidR="00DE009A" w:rsidRPr="008746C1" w:rsidRDefault="00DE009A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Cs w:val="22"/>
          <w:lang w:val="fr-FR"/>
        </w:rPr>
      </w:pPr>
    </w:p>
    <w:p w14:paraId="1B1ED5DE" w14:textId="77777777" w:rsidR="004C6689" w:rsidRPr="008746C1" w:rsidRDefault="004C6689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Cs w:val="22"/>
          <w:lang w:val="fr-FR"/>
        </w:rPr>
      </w:pPr>
      <w:r w:rsidRPr="008746C1">
        <w:rPr>
          <w:rFonts w:cstheme="minorHAnsi"/>
          <w:szCs w:val="22"/>
          <w:lang w:val="fr-FR"/>
        </w:rPr>
        <w:t xml:space="preserve">4° </w:t>
      </w:r>
      <w:r w:rsidR="00E00982" w:rsidRPr="008746C1">
        <w:rPr>
          <w:lang w:val="fr-FR"/>
        </w:rPr>
        <w:t>l'ordre du jour de la réunion, y compris les résolutions proposées</w:t>
      </w:r>
      <w:r w:rsidRPr="008746C1">
        <w:rPr>
          <w:rFonts w:cstheme="minorHAnsi"/>
          <w:szCs w:val="22"/>
          <w:lang w:val="fr-FR"/>
        </w:rPr>
        <w:t>;</w:t>
      </w:r>
    </w:p>
    <w:p w14:paraId="08FF5DEC" w14:textId="77777777" w:rsidR="004C6689" w:rsidRPr="008746C1" w:rsidRDefault="004C6689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Cs w:val="22"/>
          <w:lang w:val="fr-FR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989"/>
        <w:gridCol w:w="664"/>
        <w:gridCol w:w="695"/>
        <w:gridCol w:w="1003"/>
      </w:tblGrid>
      <w:tr w:rsidR="008746C1" w:rsidRPr="008746C1" w14:paraId="0485B1A5" w14:textId="77777777" w:rsidTr="00A31761">
        <w:tc>
          <w:tcPr>
            <w:tcW w:w="6989" w:type="dxa"/>
          </w:tcPr>
          <w:p w14:paraId="47C2EA05" w14:textId="77777777" w:rsidR="00412F7E" w:rsidRPr="008746C1" w:rsidRDefault="00E00982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  <w:r w:rsidRPr="008746C1">
              <w:rPr>
                <w:b/>
                <w:lang w:val="fr-FR"/>
              </w:rPr>
              <w:t>Points de l'ordre du jour = proposition de décision</w:t>
            </w:r>
          </w:p>
        </w:tc>
        <w:tc>
          <w:tcPr>
            <w:tcW w:w="664" w:type="dxa"/>
          </w:tcPr>
          <w:p w14:paraId="1B98A001" w14:textId="77777777" w:rsidR="00412F7E" w:rsidRPr="008746C1" w:rsidRDefault="008746C1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pour</w:t>
            </w:r>
          </w:p>
        </w:tc>
        <w:tc>
          <w:tcPr>
            <w:tcW w:w="695" w:type="dxa"/>
          </w:tcPr>
          <w:p w14:paraId="493F0634" w14:textId="77777777" w:rsidR="00412F7E" w:rsidRPr="008746C1" w:rsidRDefault="008746C1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contre</w:t>
            </w:r>
          </w:p>
        </w:tc>
        <w:tc>
          <w:tcPr>
            <w:tcW w:w="1003" w:type="dxa"/>
          </w:tcPr>
          <w:p w14:paraId="11DDC971" w14:textId="77777777" w:rsidR="00412F7E" w:rsidRPr="008746C1" w:rsidRDefault="008746C1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abstention</w:t>
            </w:r>
          </w:p>
        </w:tc>
      </w:tr>
      <w:tr w:rsidR="002964E8" w:rsidRPr="00C97AF9" w14:paraId="06CE7982" w14:textId="77777777" w:rsidTr="002964E8">
        <w:trPr>
          <w:trHeight w:val="571"/>
        </w:trPr>
        <w:tc>
          <w:tcPr>
            <w:tcW w:w="6989" w:type="dxa"/>
          </w:tcPr>
          <w:p w14:paraId="17FCC642" w14:textId="77777777" w:rsidR="002964E8" w:rsidRPr="002964E8" w:rsidRDefault="002964E8" w:rsidP="004F7F1B">
            <w:pPr>
              <w:pStyle w:val="ind1"/>
              <w:widowControl w:val="0"/>
              <w:numPr>
                <w:ilvl w:val="0"/>
                <w:numId w:val="11"/>
              </w:numPr>
              <w:tabs>
                <w:tab w:val="clear" w:pos="738"/>
                <w:tab w:val="left" w:pos="426"/>
              </w:tabs>
              <w:ind w:left="426"/>
              <w:rPr>
                <w:rFonts w:asciiTheme="minorHAnsi" w:hAnsiTheme="minorHAnsi" w:cstheme="minorHAnsi"/>
                <w:i/>
                <w:noProof w:val="0"/>
                <w:sz w:val="22"/>
                <w:szCs w:val="22"/>
                <w:lang w:val="fr-FR"/>
              </w:rPr>
            </w:pPr>
            <w:r w:rsidRPr="00E00982">
              <w:rPr>
                <w:rFonts w:asciiTheme="minorHAnsi" w:hAnsiTheme="minorHAnsi" w:cstheme="minorHAnsi"/>
                <w:i/>
                <w:color w:val="222222"/>
                <w:sz w:val="22"/>
                <w:lang w:val="fr-FR"/>
              </w:rPr>
              <w:t>Rapport annuel du conseil d'administration</w:t>
            </w:r>
            <w:r w:rsidRPr="002964E8">
              <w:rPr>
                <w:rFonts w:asciiTheme="minorHAnsi" w:hAnsiTheme="minorHAnsi" w:cstheme="minorHAnsi"/>
                <w:i/>
                <w:noProof w:val="0"/>
                <w:sz w:val="22"/>
                <w:szCs w:val="22"/>
                <w:lang w:val="fr-FR"/>
              </w:rPr>
              <w:t>.</w:t>
            </w:r>
          </w:p>
        </w:tc>
        <w:tc>
          <w:tcPr>
            <w:tcW w:w="664" w:type="dxa"/>
            <w:vMerge w:val="restart"/>
            <w:shd w:val="clear" w:color="auto" w:fill="F2F2F2" w:themeFill="background1" w:themeFillShade="F2"/>
          </w:tcPr>
          <w:p w14:paraId="574E981C" w14:textId="77777777" w:rsidR="002964E8" w:rsidRPr="00E00982" w:rsidRDefault="002964E8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  <w:tc>
          <w:tcPr>
            <w:tcW w:w="695" w:type="dxa"/>
            <w:vMerge w:val="restart"/>
            <w:shd w:val="clear" w:color="auto" w:fill="F2F2F2" w:themeFill="background1" w:themeFillShade="F2"/>
          </w:tcPr>
          <w:p w14:paraId="7D2E449B" w14:textId="77777777" w:rsidR="002964E8" w:rsidRPr="00E00982" w:rsidRDefault="002964E8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  <w:tc>
          <w:tcPr>
            <w:tcW w:w="1003" w:type="dxa"/>
            <w:vMerge w:val="restart"/>
            <w:shd w:val="clear" w:color="auto" w:fill="F2F2F2" w:themeFill="background1" w:themeFillShade="F2"/>
          </w:tcPr>
          <w:p w14:paraId="730AF7B9" w14:textId="77777777" w:rsidR="002964E8" w:rsidRPr="00E00982" w:rsidRDefault="002964E8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</w:tr>
      <w:tr w:rsidR="002964E8" w:rsidRPr="00C97AF9" w14:paraId="350803E9" w14:textId="77777777" w:rsidTr="00A31761">
        <w:trPr>
          <w:trHeight w:val="571"/>
        </w:trPr>
        <w:tc>
          <w:tcPr>
            <w:tcW w:w="6989" w:type="dxa"/>
          </w:tcPr>
          <w:p w14:paraId="3A182919" w14:textId="77777777" w:rsidR="002964E8" w:rsidRPr="002E280C" w:rsidRDefault="002964E8" w:rsidP="004F7F1B">
            <w:pPr>
              <w:pStyle w:val="ind1"/>
              <w:widowControl w:val="0"/>
              <w:numPr>
                <w:ilvl w:val="0"/>
                <w:numId w:val="19"/>
              </w:numPr>
              <w:tabs>
                <w:tab w:val="clear" w:pos="738"/>
                <w:tab w:val="left" w:pos="426"/>
              </w:tabs>
              <w:rPr>
                <w:rFonts w:asciiTheme="minorHAnsi" w:hAnsiTheme="minorHAnsi" w:cstheme="minorHAnsi"/>
                <w:i/>
                <w:noProof w:val="0"/>
                <w:sz w:val="22"/>
                <w:szCs w:val="22"/>
                <w:lang w:val="fr-FR"/>
              </w:rPr>
            </w:pPr>
            <w:r>
              <w:rPr>
                <w:rFonts w:asciiTheme="minorHAnsi" w:hAnsiTheme="minorHAnsi" w:cstheme="minorHAnsi"/>
                <w:i/>
                <w:noProof w:val="0"/>
                <w:sz w:val="22"/>
                <w:szCs w:val="22"/>
                <w:lang w:val="fr-FR"/>
              </w:rPr>
              <w:t>R</w:t>
            </w:r>
            <w:r w:rsidRPr="002E280C">
              <w:rPr>
                <w:rFonts w:asciiTheme="minorHAnsi" w:hAnsiTheme="minorHAnsi" w:cstheme="minorHAnsi"/>
                <w:i/>
                <w:iCs/>
                <w:noProof w:val="0"/>
                <w:sz w:val="22"/>
                <w:szCs w:val="22"/>
                <w:lang w:val="fr-BE"/>
              </w:rPr>
              <w:t>apport annuel 2023 adapté</w:t>
            </w:r>
            <w:r w:rsidRPr="002E280C">
              <w:rPr>
                <w:rFonts w:asciiTheme="minorHAnsi" w:hAnsiTheme="minorHAnsi" w:cstheme="minorHAnsi"/>
                <w:i/>
                <w:noProof w:val="0"/>
                <w:sz w:val="22"/>
                <w:szCs w:val="22"/>
                <w:lang w:val="nl-BE"/>
              </w:rPr>
              <w:t> </w:t>
            </w:r>
          </w:p>
          <w:p w14:paraId="4BED78C0" w14:textId="77777777" w:rsidR="002964E8" w:rsidRPr="002964E8" w:rsidRDefault="002964E8" w:rsidP="004F7F1B">
            <w:pPr>
              <w:pStyle w:val="ind1"/>
              <w:widowControl w:val="0"/>
              <w:tabs>
                <w:tab w:val="clear" w:pos="738"/>
                <w:tab w:val="left" w:pos="426"/>
              </w:tabs>
              <w:ind w:left="21" w:firstLine="0"/>
              <w:rPr>
                <w:rFonts w:asciiTheme="minorHAnsi" w:hAnsiTheme="minorHAnsi" w:cstheme="minorHAnsi"/>
                <w:i/>
                <w:noProof w:val="0"/>
                <w:color w:val="025DA4" w:themeColor="accent1"/>
                <w:sz w:val="22"/>
                <w:szCs w:val="22"/>
                <w:lang w:val="fr-FR"/>
              </w:rPr>
            </w:pPr>
            <w:r w:rsidRPr="004C5315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>L'assemblée générale prend acte du rapport annuel</w:t>
            </w:r>
            <w:r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 xml:space="preserve"> ‘2023’</w:t>
            </w:r>
            <w:r w:rsidRPr="004C5315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 xml:space="preserve"> du conseil d'administration</w:t>
            </w:r>
            <w:r w:rsidRPr="004C5315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>.</w:t>
            </w:r>
            <w:r w:rsidRPr="004C5315">
              <w:rPr>
                <w:rFonts w:asciiTheme="minorHAnsi" w:hAnsiTheme="minorHAnsi" w:cstheme="minorHAnsi"/>
                <w:i/>
                <w:noProof w:val="0"/>
                <w:color w:val="025DA4" w:themeColor="accent1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664" w:type="dxa"/>
            <w:vMerge/>
            <w:shd w:val="clear" w:color="auto" w:fill="F2F2F2" w:themeFill="background1" w:themeFillShade="F2"/>
          </w:tcPr>
          <w:p w14:paraId="703E4154" w14:textId="77777777" w:rsidR="002964E8" w:rsidRPr="00E00982" w:rsidRDefault="002964E8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  <w:tc>
          <w:tcPr>
            <w:tcW w:w="695" w:type="dxa"/>
            <w:vMerge/>
            <w:shd w:val="clear" w:color="auto" w:fill="F2F2F2" w:themeFill="background1" w:themeFillShade="F2"/>
          </w:tcPr>
          <w:p w14:paraId="1F5D1CB8" w14:textId="77777777" w:rsidR="002964E8" w:rsidRPr="00E00982" w:rsidRDefault="002964E8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  <w:tc>
          <w:tcPr>
            <w:tcW w:w="1003" w:type="dxa"/>
            <w:vMerge/>
            <w:shd w:val="clear" w:color="auto" w:fill="F2F2F2" w:themeFill="background1" w:themeFillShade="F2"/>
          </w:tcPr>
          <w:p w14:paraId="52237338" w14:textId="77777777" w:rsidR="002964E8" w:rsidRPr="00E00982" w:rsidRDefault="002964E8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</w:tr>
      <w:tr w:rsidR="002964E8" w:rsidRPr="00C97AF9" w14:paraId="56DBF735" w14:textId="77777777" w:rsidTr="00A31761">
        <w:trPr>
          <w:trHeight w:val="571"/>
        </w:trPr>
        <w:tc>
          <w:tcPr>
            <w:tcW w:w="6989" w:type="dxa"/>
          </w:tcPr>
          <w:p w14:paraId="0F8ACFF3" w14:textId="77777777" w:rsidR="002964E8" w:rsidRDefault="002964E8" w:rsidP="004F7F1B">
            <w:pPr>
              <w:pStyle w:val="ind1"/>
              <w:widowControl w:val="0"/>
              <w:numPr>
                <w:ilvl w:val="0"/>
                <w:numId w:val="20"/>
              </w:numPr>
              <w:tabs>
                <w:tab w:val="clear" w:pos="738"/>
                <w:tab w:val="left" w:pos="426"/>
              </w:tabs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fr-FR"/>
              </w:rPr>
            </w:pPr>
            <w:r w:rsidRPr="002E280C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fr-FR"/>
              </w:rPr>
              <w:t>Rapport annuel 202</w:t>
            </w:r>
            <w:r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  <w:lang w:val="fr-FR"/>
              </w:rPr>
              <w:t>4</w:t>
            </w:r>
          </w:p>
          <w:p w14:paraId="5B5849A2" w14:textId="77777777" w:rsidR="002964E8" w:rsidRPr="00E00982" w:rsidRDefault="002964E8" w:rsidP="004F7F1B">
            <w:pPr>
              <w:pStyle w:val="ind1"/>
              <w:widowControl w:val="0"/>
              <w:tabs>
                <w:tab w:val="clear" w:pos="738"/>
                <w:tab w:val="left" w:pos="426"/>
              </w:tabs>
              <w:ind w:left="0" w:firstLine="0"/>
              <w:rPr>
                <w:rFonts w:asciiTheme="minorHAnsi" w:hAnsiTheme="minorHAnsi" w:cstheme="minorHAnsi"/>
                <w:i/>
                <w:color w:val="222222"/>
                <w:sz w:val="22"/>
                <w:lang w:val="fr-FR"/>
              </w:rPr>
            </w:pPr>
            <w:r w:rsidRPr="004C5315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 xml:space="preserve">L'assemblée générale prend acte du rapport annuel </w:t>
            </w:r>
            <w:r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 xml:space="preserve">2024 </w:t>
            </w:r>
            <w:r w:rsidRPr="004C5315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>du conseil d'administration</w:t>
            </w:r>
            <w:r w:rsidRPr="004C5315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>.</w:t>
            </w:r>
          </w:p>
        </w:tc>
        <w:tc>
          <w:tcPr>
            <w:tcW w:w="664" w:type="dxa"/>
            <w:vMerge/>
            <w:shd w:val="clear" w:color="auto" w:fill="F2F2F2" w:themeFill="background1" w:themeFillShade="F2"/>
          </w:tcPr>
          <w:p w14:paraId="650DBA12" w14:textId="77777777" w:rsidR="002964E8" w:rsidRPr="00E00982" w:rsidRDefault="002964E8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  <w:tc>
          <w:tcPr>
            <w:tcW w:w="695" w:type="dxa"/>
            <w:vMerge/>
            <w:shd w:val="clear" w:color="auto" w:fill="F2F2F2" w:themeFill="background1" w:themeFillShade="F2"/>
          </w:tcPr>
          <w:p w14:paraId="5AA825CB" w14:textId="77777777" w:rsidR="002964E8" w:rsidRPr="00E00982" w:rsidRDefault="002964E8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  <w:tc>
          <w:tcPr>
            <w:tcW w:w="1003" w:type="dxa"/>
            <w:vMerge/>
            <w:shd w:val="clear" w:color="auto" w:fill="F2F2F2" w:themeFill="background1" w:themeFillShade="F2"/>
          </w:tcPr>
          <w:p w14:paraId="7FBED41A" w14:textId="77777777" w:rsidR="002964E8" w:rsidRPr="00E00982" w:rsidRDefault="002964E8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</w:tr>
      <w:tr w:rsidR="002964E8" w:rsidRPr="00C97AF9" w14:paraId="6BAD599E" w14:textId="77777777" w:rsidTr="002964E8">
        <w:trPr>
          <w:trHeight w:val="489"/>
        </w:trPr>
        <w:tc>
          <w:tcPr>
            <w:tcW w:w="6989" w:type="dxa"/>
          </w:tcPr>
          <w:p w14:paraId="4FA79F91" w14:textId="77777777" w:rsidR="002964E8" w:rsidRPr="002964E8" w:rsidRDefault="002964E8" w:rsidP="004F7F1B">
            <w:pPr>
              <w:pStyle w:val="ind1"/>
              <w:widowControl w:val="0"/>
              <w:numPr>
                <w:ilvl w:val="0"/>
                <w:numId w:val="11"/>
              </w:numPr>
              <w:tabs>
                <w:tab w:val="clear" w:pos="738"/>
                <w:tab w:val="left" w:pos="426"/>
              </w:tabs>
              <w:ind w:left="426"/>
              <w:rPr>
                <w:rFonts w:asciiTheme="minorHAnsi" w:hAnsiTheme="minorHAnsi" w:cstheme="minorHAnsi"/>
                <w:i/>
                <w:noProof w:val="0"/>
                <w:sz w:val="22"/>
                <w:szCs w:val="22"/>
                <w:lang w:val="fr-FR"/>
              </w:rPr>
            </w:pPr>
            <w:r w:rsidRPr="00E00982">
              <w:rPr>
                <w:rFonts w:asciiTheme="minorHAnsi" w:hAnsiTheme="minorHAnsi" w:cstheme="minorHAnsi"/>
                <w:i/>
                <w:noProof w:val="0"/>
                <w:sz w:val="22"/>
                <w:szCs w:val="22"/>
                <w:lang w:val="fr-FR"/>
              </w:rPr>
              <w:t>Rapport du Collège des Commissaires.</w:t>
            </w:r>
          </w:p>
        </w:tc>
        <w:tc>
          <w:tcPr>
            <w:tcW w:w="664" w:type="dxa"/>
            <w:vMerge w:val="restart"/>
            <w:shd w:val="clear" w:color="auto" w:fill="F2F2F2" w:themeFill="background1" w:themeFillShade="F2"/>
          </w:tcPr>
          <w:p w14:paraId="6CA16C6B" w14:textId="77777777" w:rsidR="002964E8" w:rsidRPr="00E00982" w:rsidRDefault="002964E8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  <w:tc>
          <w:tcPr>
            <w:tcW w:w="695" w:type="dxa"/>
            <w:vMerge w:val="restart"/>
            <w:shd w:val="clear" w:color="auto" w:fill="F2F2F2" w:themeFill="background1" w:themeFillShade="F2"/>
          </w:tcPr>
          <w:p w14:paraId="07C9308C" w14:textId="77777777" w:rsidR="002964E8" w:rsidRPr="00E00982" w:rsidRDefault="002964E8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  <w:tc>
          <w:tcPr>
            <w:tcW w:w="1003" w:type="dxa"/>
            <w:vMerge w:val="restart"/>
            <w:shd w:val="clear" w:color="auto" w:fill="F2F2F2" w:themeFill="background1" w:themeFillShade="F2"/>
          </w:tcPr>
          <w:p w14:paraId="4C581F15" w14:textId="77777777" w:rsidR="002964E8" w:rsidRPr="00E00982" w:rsidRDefault="002964E8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</w:tr>
      <w:tr w:rsidR="002964E8" w:rsidRPr="00C97AF9" w14:paraId="38111D57" w14:textId="77777777" w:rsidTr="00A31761">
        <w:trPr>
          <w:trHeight w:val="489"/>
        </w:trPr>
        <w:tc>
          <w:tcPr>
            <w:tcW w:w="6989" w:type="dxa"/>
          </w:tcPr>
          <w:p w14:paraId="7453FF4D" w14:textId="77777777" w:rsidR="002964E8" w:rsidRPr="00E00982" w:rsidRDefault="002964E8" w:rsidP="004F7F1B">
            <w:pPr>
              <w:pStyle w:val="ind1"/>
              <w:widowControl w:val="0"/>
              <w:numPr>
                <w:ilvl w:val="0"/>
                <w:numId w:val="21"/>
              </w:numPr>
              <w:tabs>
                <w:tab w:val="clear" w:pos="738"/>
                <w:tab w:val="left" w:pos="426"/>
              </w:tabs>
              <w:rPr>
                <w:rFonts w:asciiTheme="minorHAnsi" w:hAnsiTheme="minorHAnsi" w:cstheme="minorHAnsi"/>
                <w:i/>
                <w:noProof w:val="0"/>
                <w:sz w:val="22"/>
                <w:szCs w:val="22"/>
                <w:lang w:val="fr-FR"/>
              </w:rPr>
            </w:pPr>
            <w:r w:rsidRPr="002E280C">
              <w:rPr>
                <w:rFonts w:asciiTheme="minorHAnsi" w:hAnsiTheme="minorHAnsi" w:cstheme="minorHAnsi"/>
                <w:i/>
                <w:noProof w:val="0"/>
                <w:sz w:val="22"/>
                <w:szCs w:val="22"/>
                <w:lang w:val="fr-FR"/>
              </w:rPr>
              <w:t>Rapport 2023 adapté</w:t>
            </w:r>
          </w:p>
          <w:p w14:paraId="55762562" w14:textId="77777777" w:rsidR="002964E8" w:rsidRPr="002964E8" w:rsidRDefault="002964E8" w:rsidP="004F7F1B">
            <w:pPr>
              <w:pStyle w:val="ind1"/>
              <w:widowControl w:val="0"/>
              <w:tabs>
                <w:tab w:val="clear" w:pos="738"/>
                <w:tab w:val="left" w:pos="426"/>
              </w:tabs>
              <w:ind w:left="21" w:firstLine="0"/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</w:pPr>
            <w:r w:rsidRPr="004C5315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>L’assemblée générale prend acte</w:t>
            </w:r>
            <w:r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 xml:space="preserve"> du rapport adapté ‘2023’ du Collège des Commissaires. </w:t>
            </w:r>
          </w:p>
        </w:tc>
        <w:tc>
          <w:tcPr>
            <w:tcW w:w="664" w:type="dxa"/>
            <w:vMerge/>
            <w:shd w:val="clear" w:color="auto" w:fill="F2F2F2" w:themeFill="background1" w:themeFillShade="F2"/>
          </w:tcPr>
          <w:p w14:paraId="3084F68C" w14:textId="77777777" w:rsidR="002964E8" w:rsidRPr="00E00982" w:rsidRDefault="002964E8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  <w:tc>
          <w:tcPr>
            <w:tcW w:w="695" w:type="dxa"/>
            <w:vMerge/>
            <w:shd w:val="clear" w:color="auto" w:fill="F2F2F2" w:themeFill="background1" w:themeFillShade="F2"/>
          </w:tcPr>
          <w:p w14:paraId="77F31972" w14:textId="77777777" w:rsidR="002964E8" w:rsidRPr="00E00982" w:rsidRDefault="002964E8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  <w:tc>
          <w:tcPr>
            <w:tcW w:w="1003" w:type="dxa"/>
            <w:vMerge/>
            <w:shd w:val="clear" w:color="auto" w:fill="F2F2F2" w:themeFill="background1" w:themeFillShade="F2"/>
          </w:tcPr>
          <w:p w14:paraId="44241A48" w14:textId="77777777" w:rsidR="002964E8" w:rsidRPr="00E00982" w:rsidRDefault="002964E8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</w:tr>
      <w:tr w:rsidR="002964E8" w:rsidRPr="00C97AF9" w14:paraId="46C9ED49" w14:textId="77777777" w:rsidTr="00A31761">
        <w:trPr>
          <w:trHeight w:val="489"/>
        </w:trPr>
        <w:tc>
          <w:tcPr>
            <w:tcW w:w="6989" w:type="dxa"/>
          </w:tcPr>
          <w:p w14:paraId="039F5CA3" w14:textId="77777777" w:rsidR="002964E8" w:rsidRDefault="002964E8" w:rsidP="004F7F1B">
            <w:pPr>
              <w:pStyle w:val="ind1"/>
              <w:widowControl w:val="0"/>
              <w:numPr>
                <w:ilvl w:val="0"/>
                <w:numId w:val="21"/>
              </w:numPr>
              <w:tabs>
                <w:tab w:val="clear" w:pos="738"/>
                <w:tab w:val="left" w:pos="426"/>
              </w:tabs>
              <w:rPr>
                <w:rFonts w:asciiTheme="minorHAnsi" w:hAnsiTheme="minorHAnsi" w:cstheme="minorHAnsi"/>
                <w:i/>
                <w:noProof w:val="0"/>
                <w:sz w:val="22"/>
                <w:szCs w:val="22"/>
                <w:lang w:val="fr-FR"/>
              </w:rPr>
            </w:pPr>
            <w:r w:rsidRPr="002E280C">
              <w:rPr>
                <w:rFonts w:asciiTheme="minorHAnsi" w:hAnsiTheme="minorHAnsi" w:cstheme="minorHAnsi"/>
                <w:i/>
                <w:noProof w:val="0"/>
                <w:sz w:val="22"/>
                <w:szCs w:val="22"/>
                <w:lang w:val="fr-FR"/>
              </w:rPr>
              <w:t>Rapport 2024</w:t>
            </w:r>
          </w:p>
          <w:p w14:paraId="13B19E60" w14:textId="77777777" w:rsidR="002964E8" w:rsidRPr="00E00982" w:rsidRDefault="002964E8" w:rsidP="004F7F1B">
            <w:pPr>
              <w:pStyle w:val="ind1"/>
              <w:widowControl w:val="0"/>
              <w:tabs>
                <w:tab w:val="clear" w:pos="738"/>
                <w:tab w:val="left" w:pos="426"/>
              </w:tabs>
              <w:rPr>
                <w:rFonts w:asciiTheme="minorHAnsi" w:hAnsiTheme="minorHAnsi" w:cstheme="minorHAnsi"/>
                <w:i/>
                <w:noProof w:val="0"/>
                <w:sz w:val="22"/>
                <w:szCs w:val="22"/>
                <w:lang w:val="fr-FR"/>
              </w:rPr>
            </w:pPr>
            <w:r w:rsidRPr="004C5315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>L’assemblée générale prend act</w:t>
            </w:r>
            <w:r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 xml:space="preserve">e </w:t>
            </w:r>
            <w:r w:rsidRPr="004C5315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>du rapport du Collège des Commissaires.</w:t>
            </w:r>
          </w:p>
        </w:tc>
        <w:tc>
          <w:tcPr>
            <w:tcW w:w="664" w:type="dxa"/>
            <w:vMerge/>
            <w:shd w:val="clear" w:color="auto" w:fill="F2F2F2" w:themeFill="background1" w:themeFillShade="F2"/>
          </w:tcPr>
          <w:p w14:paraId="20159574" w14:textId="77777777" w:rsidR="002964E8" w:rsidRPr="00E00982" w:rsidRDefault="002964E8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  <w:tc>
          <w:tcPr>
            <w:tcW w:w="695" w:type="dxa"/>
            <w:vMerge/>
            <w:shd w:val="clear" w:color="auto" w:fill="F2F2F2" w:themeFill="background1" w:themeFillShade="F2"/>
          </w:tcPr>
          <w:p w14:paraId="77134F0A" w14:textId="77777777" w:rsidR="002964E8" w:rsidRPr="00E00982" w:rsidRDefault="002964E8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  <w:tc>
          <w:tcPr>
            <w:tcW w:w="1003" w:type="dxa"/>
            <w:vMerge/>
            <w:shd w:val="clear" w:color="auto" w:fill="F2F2F2" w:themeFill="background1" w:themeFillShade="F2"/>
          </w:tcPr>
          <w:p w14:paraId="3ACC32E9" w14:textId="77777777" w:rsidR="002964E8" w:rsidRPr="00E00982" w:rsidRDefault="002964E8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</w:tr>
      <w:tr w:rsidR="007760F0" w14:paraId="3F549F4D" w14:textId="77777777" w:rsidTr="007760F0">
        <w:trPr>
          <w:trHeight w:val="1216"/>
        </w:trPr>
        <w:tc>
          <w:tcPr>
            <w:tcW w:w="6989" w:type="dxa"/>
          </w:tcPr>
          <w:p w14:paraId="4BA0DECA" w14:textId="77777777" w:rsidR="007760F0" w:rsidRPr="007760F0" w:rsidRDefault="007760F0" w:rsidP="004F7F1B">
            <w:pPr>
              <w:pStyle w:val="ind1"/>
              <w:widowControl w:val="0"/>
              <w:numPr>
                <w:ilvl w:val="0"/>
                <w:numId w:val="11"/>
              </w:numPr>
              <w:tabs>
                <w:tab w:val="clear" w:pos="738"/>
                <w:tab w:val="left" w:pos="426"/>
              </w:tabs>
              <w:ind w:left="426"/>
              <w:rPr>
                <w:rFonts w:asciiTheme="minorHAnsi" w:hAnsiTheme="minorHAnsi" w:cstheme="minorHAnsi"/>
                <w:i/>
                <w:noProof w:val="0"/>
                <w:color w:val="auto"/>
                <w:sz w:val="22"/>
                <w:szCs w:val="22"/>
                <w:lang w:val="fr-FR"/>
              </w:rPr>
            </w:pPr>
            <w:r w:rsidRPr="00695C48">
              <w:rPr>
                <w:rFonts w:asciiTheme="minorHAnsi" w:hAnsiTheme="minorHAnsi" w:cstheme="minorHAnsi"/>
                <w:i/>
                <w:color w:val="auto"/>
                <w:sz w:val="22"/>
                <w:lang w:val="fr-FR"/>
              </w:rPr>
              <w:t>Approbation des comptes et affectation du résultat</w:t>
            </w:r>
            <w:r w:rsidRPr="00695C48">
              <w:rPr>
                <w:rFonts w:asciiTheme="minorHAnsi" w:hAnsiTheme="minorHAnsi" w:cstheme="minorHAnsi"/>
                <w:i/>
                <w:noProof w:val="0"/>
                <w:color w:val="auto"/>
                <w:sz w:val="22"/>
                <w:szCs w:val="22"/>
                <w:lang w:val="fr-FR"/>
              </w:rPr>
              <w:t>.</w:t>
            </w:r>
            <w:r w:rsidRPr="00695C48">
              <w:rPr>
                <w:rFonts w:asciiTheme="minorHAnsi" w:hAnsiTheme="minorHAnsi" w:cstheme="minorHAnsi"/>
                <w:i/>
                <w:color w:val="auto"/>
                <w:sz w:val="22"/>
                <w:szCs w:val="22"/>
                <w:lang w:val="fr-FR"/>
              </w:rPr>
              <w:t xml:space="preserve"> </w:t>
            </w:r>
          </w:p>
        </w:tc>
        <w:tc>
          <w:tcPr>
            <w:tcW w:w="664" w:type="dxa"/>
            <w:vMerge w:val="restart"/>
          </w:tcPr>
          <w:p w14:paraId="758FB9FB" w14:textId="77777777" w:rsidR="007760F0" w:rsidRDefault="007760F0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695" w:type="dxa"/>
            <w:vMerge w:val="restart"/>
          </w:tcPr>
          <w:p w14:paraId="25DEC0C8" w14:textId="77777777" w:rsidR="007760F0" w:rsidRDefault="007760F0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1003" w:type="dxa"/>
            <w:vMerge w:val="restart"/>
          </w:tcPr>
          <w:p w14:paraId="6D967007" w14:textId="77777777" w:rsidR="007760F0" w:rsidRDefault="007760F0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</w:rPr>
            </w:pPr>
          </w:p>
        </w:tc>
      </w:tr>
      <w:tr w:rsidR="007760F0" w14:paraId="308033D9" w14:textId="77777777" w:rsidTr="00A31761">
        <w:trPr>
          <w:trHeight w:val="1215"/>
        </w:trPr>
        <w:tc>
          <w:tcPr>
            <w:tcW w:w="6989" w:type="dxa"/>
          </w:tcPr>
          <w:p w14:paraId="2C701009" w14:textId="77777777" w:rsidR="007760F0" w:rsidRPr="002E280C" w:rsidRDefault="007760F0" w:rsidP="004F7F1B">
            <w:pPr>
              <w:pStyle w:val="ind1"/>
              <w:widowControl w:val="0"/>
              <w:numPr>
                <w:ilvl w:val="0"/>
                <w:numId w:val="22"/>
              </w:numPr>
              <w:tabs>
                <w:tab w:val="clear" w:pos="738"/>
                <w:tab w:val="left" w:pos="426"/>
              </w:tabs>
              <w:rPr>
                <w:rFonts w:asciiTheme="minorHAnsi" w:hAnsiTheme="minorHAnsi" w:cstheme="minorHAnsi"/>
                <w:i/>
                <w:noProof w:val="0"/>
                <w:color w:val="auto"/>
                <w:sz w:val="22"/>
                <w:szCs w:val="22"/>
                <w:lang w:val="fr-FR"/>
              </w:rPr>
            </w:pPr>
            <w:r w:rsidRPr="002E280C">
              <w:rPr>
                <w:rFonts w:asciiTheme="minorHAnsi" w:hAnsiTheme="minorHAnsi" w:cstheme="minorHAnsi"/>
                <w:i/>
                <w:noProof w:val="0"/>
                <w:color w:val="auto"/>
                <w:sz w:val="22"/>
                <w:szCs w:val="22"/>
                <w:lang w:val="fr-BE"/>
              </w:rPr>
              <w:t>Comptes annuels statutaires 2023</w:t>
            </w:r>
          </w:p>
          <w:p w14:paraId="6223F28C" w14:textId="77777777" w:rsidR="007760F0" w:rsidRPr="004C5315" w:rsidRDefault="007760F0" w:rsidP="004F7F1B">
            <w:pPr>
              <w:pStyle w:val="Bodyw"/>
              <w:ind w:right="123"/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</w:pPr>
            <w:r w:rsidRPr="004C5315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>L’Assemblée générale approuve les comptes annuels de l’exercice 202</w:t>
            </w:r>
            <w:r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>3</w:t>
            </w:r>
            <w:r w:rsidRPr="004C5315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 xml:space="preserve"> et </w:t>
            </w:r>
            <w:r w:rsidRPr="004C5315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>décide d’affecter comme suit le résultat tel qu’il ressort des comptes annuels, à savoir:</w:t>
            </w:r>
          </w:p>
          <w:p w14:paraId="181CD76D" w14:textId="77777777" w:rsidR="007760F0" w:rsidRPr="004C5315" w:rsidRDefault="007760F0" w:rsidP="004F7F1B">
            <w:pPr>
              <w:pStyle w:val="Body"/>
              <w:widowControl w:val="0"/>
              <w:tabs>
                <w:tab w:val="left" w:pos="426"/>
                <w:tab w:val="left" w:pos="709"/>
                <w:tab w:val="left" w:pos="993"/>
                <w:tab w:val="right" w:pos="7986"/>
              </w:tabs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</w:pPr>
            <w:r w:rsidRPr="004C5315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ab/>
            </w:r>
            <w:r w:rsidRPr="004C5315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ab/>
              <w:t>-</w:t>
            </w:r>
            <w:r w:rsidRPr="004C5315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ab/>
              <w:t>report vers l’exercice suivant:</w:t>
            </w:r>
            <w:r w:rsidRPr="004C5315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ab/>
            </w:r>
            <w:r w:rsidRPr="004C5315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 xml:space="preserve"> €</w:t>
            </w:r>
            <w:r w:rsidRPr="0018741B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 xml:space="preserve"> </w:t>
            </w:r>
            <w:r w:rsidRPr="0018741B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en-GB"/>
              </w:rPr>
              <w:t>54.288.450</w:t>
            </w:r>
          </w:p>
          <w:p w14:paraId="25814006" w14:textId="77777777" w:rsidR="007760F0" w:rsidRPr="007760F0" w:rsidRDefault="007760F0" w:rsidP="004F7F1B">
            <w:pPr>
              <w:pStyle w:val="Body"/>
              <w:widowControl w:val="0"/>
              <w:tabs>
                <w:tab w:val="left" w:pos="426"/>
                <w:tab w:val="left" w:pos="709"/>
                <w:tab w:val="left" w:pos="993"/>
                <w:tab w:val="left" w:pos="3969"/>
                <w:tab w:val="right" w:pos="5670"/>
                <w:tab w:val="right" w:pos="7986"/>
              </w:tabs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</w:pPr>
            <w:r w:rsidRPr="004C5315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>Total (avec la perte reportée de l’exercice précédent):</w:t>
            </w:r>
            <w:r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 xml:space="preserve">                   </w:t>
            </w:r>
            <w:r w:rsidRPr="0018741B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>- €</w:t>
            </w:r>
            <w:r w:rsidRPr="0018741B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 xml:space="preserve"> </w:t>
            </w:r>
            <w:r w:rsidRPr="0018741B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en-GB"/>
              </w:rPr>
              <w:t>19.155.387</w:t>
            </w:r>
          </w:p>
        </w:tc>
        <w:tc>
          <w:tcPr>
            <w:tcW w:w="664" w:type="dxa"/>
            <w:vMerge/>
          </w:tcPr>
          <w:p w14:paraId="6A81EE55" w14:textId="77777777" w:rsidR="007760F0" w:rsidRDefault="007760F0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695" w:type="dxa"/>
            <w:vMerge/>
          </w:tcPr>
          <w:p w14:paraId="15A13003" w14:textId="77777777" w:rsidR="007760F0" w:rsidRDefault="007760F0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1003" w:type="dxa"/>
            <w:vMerge/>
          </w:tcPr>
          <w:p w14:paraId="63BBA39A" w14:textId="77777777" w:rsidR="007760F0" w:rsidRDefault="007760F0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</w:rPr>
            </w:pPr>
          </w:p>
        </w:tc>
      </w:tr>
      <w:tr w:rsidR="007760F0" w14:paraId="561DC391" w14:textId="77777777" w:rsidTr="00A31761">
        <w:trPr>
          <w:trHeight w:val="1215"/>
        </w:trPr>
        <w:tc>
          <w:tcPr>
            <w:tcW w:w="6989" w:type="dxa"/>
          </w:tcPr>
          <w:p w14:paraId="4151CAB2" w14:textId="77777777" w:rsidR="007760F0" w:rsidRPr="002E280C" w:rsidRDefault="007760F0" w:rsidP="004F7F1B">
            <w:pPr>
              <w:pStyle w:val="ind1"/>
              <w:widowControl w:val="0"/>
              <w:numPr>
                <w:ilvl w:val="0"/>
                <w:numId w:val="23"/>
              </w:numPr>
              <w:tabs>
                <w:tab w:val="clear" w:pos="738"/>
                <w:tab w:val="left" w:pos="426"/>
              </w:tabs>
              <w:rPr>
                <w:rFonts w:asciiTheme="minorHAnsi" w:hAnsiTheme="minorHAnsi" w:cstheme="minorHAnsi"/>
                <w:i/>
                <w:iCs/>
                <w:noProof w:val="0"/>
                <w:color w:val="025DA4" w:themeColor="accent1"/>
                <w:sz w:val="22"/>
                <w:szCs w:val="22"/>
              </w:rPr>
            </w:pPr>
            <w:r w:rsidRPr="002E280C">
              <w:rPr>
                <w:rFonts w:asciiTheme="minorHAnsi" w:hAnsiTheme="minorHAnsi" w:cstheme="minorHAnsi"/>
                <w:i/>
                <w:iCs/>
                <w:noProof w:val="0"/>
                <w:color w:val="auto"/>
                <w:sz w:val="22"/>
                <w:szCs w:val="22"/>
              </w:rPr>
              <w:lastRenderedPageBreak/>
              <w:t>Comptes annuels statutaires 2024 et affectation du résultat</w:t>
            </w:r>
          </w:p>
          <w:p w14:paraId="79D9F7B6" w14:textId="77777777" w:rsidR="007760F0" w:rsidRPr="004C5315" w:rsidRDefault="007760F0" w:rsidP="004F7F1B">
            <w:pPr>
              <w:pStyle w:val="Bodyw"/>
              <w:ind w:right="123"/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</w:pPr>
            <w:r w:rsidRPr="004C5315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>L’Assemblée générale approuve les comptes annuels de l’exercice 202</w:t>
            </w:r>
            <w:r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>4</w:t>
            </w:r>
            <w:r w:rsidRPr="004C5315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 xml:space="preserve"> et </w:t>
            </w:r>
            <w:r w:rsidRPr="004C5315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>décide d’affecter comme suit le résultat tel qu’il ressort des comptes annuels, à savoir:</w:t>
            </w:r>
          </w:p>
          <w:p w14:paraId="3A00F448" w14:textId="77777777" w:rsidR="007760F0" w:rsidRPr="004C5315" w:rsidRDefault="007760F0" w:rsidP="004F7F1B">
            <w:pPr>
              <w:pStyle w:val="Body"/>
              <w:widowControl w:val="0"/>
              <w:tabs>
                <w:tab w:val="left" w:pos="426"/>
                <w:tab w:val="left" w:pos="709"/>
                <w:tab w:val="left" w:pos="993"/>
                <w:tab w:val="right" w:pos="7986"/>
              </w:tabs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</w:pPr>
            <w:r w:rsidRPr="004C5315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ab/>
            </w:r>
            <w:r w:rsidRPr="004C5315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ab/>
              <w:t>-</w:t>
            </w:r>
            <w:r w:rsidRPr="004C5315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ab/>
              <w:t>report vers l’exercice suivant:</w:t>
            </w:r>
            <w:r w:rsidRPr="004C5315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ab/>
            </w:r>
            <w:r w:rsidRPr="004C5315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 xml:space="preserve"> €</w:t>
            </w:r>
            <w:r w:rsidRPr="0018741B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 xml:space="preserve"> </w:t>
            </w:r>
            <w:r w:rsidRPr="00E1581D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>50.812.709</w:t>
            </w:r>
          </w:p>
          <w:p w14:paraId="51A84F0A" w14:textId="77777777" w:rsidR="007760F0" w:rsidRPr="00695C48" w:rsidRDefault="007760F0" w:rsidP="004F7F1B">
            <w:pPr>
              <w:pStyle w:val="ind1"/>
              <w:widowControl w:val="0"/>
              <w:tabs>
                <w:tab w:val="clear" w:pos="738"/>
                <w:tab w:val="left" w:pos="426"/>
              </w:tabs>
              <w:rPr>
                <w:rFonts w:asciiTheme="minorHAnsi" w:hAnsiTheme="minorHAnsi" w:cstheme="minorHAnsi"/>
                <w:i/>
                <w:color w:val="auto"/>
                <w:sz w:val="22"/>
                <w:lang w:val="fr-FR"/>
              </w:rPr>
            </w:pPr>
            <w:r w:rsidRPr="004C5315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>Total (avec la perte reportée de l’exercice précédent):</w:t>
            </w:r>
            <w:r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 xml:space="preserve">                   </w:t>
            </w:r>
            <w:r w:rsidRPr="0018741B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 xml:space="preserve"> €</w:t>
            </w:r>
            <w:r w:rsidRPr="0018741B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 xml:space="preserve"> </w:t>
            </w:r>
            <w:r w:rsidRPr="007760F0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>31.657.322</w:t>
            </w:r>
          </w:p>
        </w:tc>
        <w:tc>
          <w:tcPr>
            <w:tcW w:w="664" w:type="dxa"/>
            <w:vMerge/>
          </w:tcPr>
          <w:p w14:paraId="40ED0727" w14:textId="77777777" w:rsidR="007760F0" w:rsidRDefault="007760F0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695" w:type="dxa"/>
            <w:vMerge/>
          </w:tcPr>
          <w:p w14:paraId="603838CF" w14:textId="77777777" w:rsidR="007760F0" w:rsidRDefault="007760F0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</w:rPr>
            </w:pPr>
          </w:p>
        </w:tc>
        <w:tc>
          <w:tcPr>
            <w:tcW w:w="1003" w:type="dxa"/>
            <w:vMerge/>
          </w:tcPr>
          <w:p w14:paraId="67E84EA3" w14:textId="77777777" w:rsidR="007760F0" w:rsidRDefault="007760F0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</w:rPr>
            </w:pPr>
          </w:p>
        </w:tc>
      </w:tr>
      <w:tr w:rsidR="00EC1313" w:rsidRPr="00C97AF9" w14:paraId="04428E02" w14:textId="77777777" w:rsidTr="00A31761">
        <w:tc>
          <w:tcPr>
            <w:tcW w:w="6989" w:type="dxa"/>
          </w:tcPr>
          <w:p w14:paraId="4EE47149" w14:textId="77777777" w:rsidR="00EC1313" w:rsidRPr="003144AA" w:rsidRDefault="00EC1313" w:rsidP="004F7F1B">
            <w:pPr>
              <w:pStyle w:val="ind1"/>
              <w:widowControl w:val="0"/>
              <w:numPr>
                <w:ilvl w:val="0"/>
                <w:numId w:val="11"/>
              </w:numPr>
              <w:tabs>
                <w:tab w:val="clear" w:pos="738"/>
                <w:tab w:val="left" w:pos="426"/>
              </w:tabs>
              <w:ind w:left="426"/>
              <w:rPr>
                <w:rFonts w:asciiTheme="minorHAnsi" w:hAnsiTheme="minorHAnsi" w:cstheme="minorHAnsi"/>
                <w:i/>
                <w:noProof w:val="0"/>
                <w:sz w:val="24"/>
                <w:szCs w:val="22"/>
                <w:lang w:val="fr-FR"/>
              </w:rPr>
            </w:pPr>
            <w:r w:rsidRPr="003144AA"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  <w:t>Comptes consolidés, rapport annuel et rapport du Collège des Commissaires sur les comptes consolidés</w:t>
            </w:r>
          </w:p>
          <w:p w14:paraId="2CDACEAB" w14:textId="77777777" w:rsidR="00EC1313" w:rsidRPr="003144AA" w:rsidRDefault="00EC1313" w:rsidP="004F7F1B">
            <w:pPr>
              <w:pStyle w:val="ind1"/>
              <w:widowControl w:val="0"/>
              <w:tabs>
                <w:tab w:val="clear" w:pos="399"/>
                <w:tab w:val="clear" w:pos="738"/>
                <w:tab w:val="left" w:pos="22"/>
              </w:tabs>
              <w:ind w:left="22" w:hanging="22"/>
              <w:rPr>
                <w:rFonts w:asciiTheme="minorHAnsi" w:hAnsiTheme="minorHAnsi" w:cstheme="minorHAnsi"/>
                <w:i/>
                <w:sz w:val="22"/>
                <w:szCs w:val="22"/>
                <w:lang w:val="fr-FR"/>
              </w:rPr>
            </w:pPr>
            <w:r w:rsidRPr="00695C48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>L’Assemblée prend connaissance du rapport annuel du Conseil, des compt</w:t>
            </w:r>
            <w:r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>es consolidés de l’exercice 202</w:t>
            </w:r>
            <w:r w:rsidR="005528EB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>3</w:t>
            </w:r>
            <w:r w:rsidRPr="00695C48">
              <w:rPr>
                <w:rFonts w:asciiTheme="minorHAnsi" w:hAnsiTheme="minorHAnsi" w:cstheme="minorHAnsi"/>
                <w:color w:val="025DA4" w:themeColor="accent1"/>
                <w:sz w:val="22"/>
                <w:szCs w:val="22"/>
                <w:lang w:val="fr-FR"/>
              </w:rPr>
              <w:t xml:space="preserve"> établis par le Conseil ainsi que du rapport du Collège des Commissaires sur les comptes consolidés.</w:t>
            </w:r>
          </w:p>
        </w:tc>
        <w:tc>
          <w:tcPr>
            <w:tcW w:w="664" w:type="dxa"/>
            <w:shd w:val="clear" w:color="auto" w:fill="F2F2F2" w:themeFill="background1" w:themeFillShade="F2"/>
          </w:tcPr>
          <w:p w14:paraId="61374518" w14:textId="77777777" w:rsidR="00EC1313" w:rsidRPr="003144AA" w:rsidRDefault="00EC1313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  <w:tc>
          <w:tcPr>
            <w:tcW w:w="695" w:type="dxa"/>
            <w:shd w:val="clear" w:color="auto" w:fill="F2F2F2" w:themeFill="background1" w:themeFillShade="F2"/>
          </w:tcPr>
          <w:p w14:paraId="206294CB" w14:textId="77777777" w:rsidR="00EC1313" w:rsidRPr="003144AA" w:rsidRDefault="00EC1313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  <w:tc>
          <w:tcPr>
            <w:tcW w:w="1003" w:type="dxa"/>
            <w:shd w:val="clear" w:color="auto" w:fill="F2F2F2" w:themeFill="background1" w:themeFillShade="F2"/>
          </w:tcPr>
          <w:p w14:paraId="00F2F8E1" w14:textId="77777777" w:rsidR="00EC1313" w:rsidRPr="003144AA" w:rsidRDefault="00EC1313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</w:tr>
      <w:tr w:rsidR="00EC1313" w:rsidRPr="00C97AF9" w14:paraId="2900D3C4" w14:textId="77777777" w:rsidTr="00A31761">
        <w:tc>
          <w:tcPr>
            <w:tcW w:w="6989" w:type="dxa"/>
          </w:tcPr>
          <w:p w14:paraId="084E9409" w14:textId="77777777" w:rsidR="00EC1313" w:rsidRPr="000908C3" w:rsidRDefault="00EC1313" w:rsidP="004F7F1B">
            <w:pPr>
              <w:pStyle w:val="ind1"/>
              <w:widowControl w:val="0"/>
              <w:numPr>
                <w:ilvl w:val="0"/>
                <w:numId w:val="11"/>
              </w:numPr>
              <w:tabs>
                <w:tab w:val="clear" w:pos="738"/>
                <w:tab w:val="left" w:pos="426"/>
              </w:tabs>
              <w:ind w:left="426"/>
              <w:rPr>
                <w:rFonts w:asciiTheme="minorHAnsi" w:hAnsiTheme="minorHAnsi" w:cstheme="minorHAnsi"/>
                <w:i/>
                <w:sz w:val="22"/>
                <w:szCs w:val="22"/>
                <w:lang w:val="nl-BE"/>
              </w:rPr>
            </w:pPr>
            <w:r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  <w:t>Décharge aux administrateurs</w:t>
            </w:r>
          </w:p>
          <w:p w14:paraId="4991C9CF" w14:textId="77777777" w:rsidR="00EC1313" w:rsidRPr="003144AA" w:rsidRDefault="00EC1313" w:rsidP="004F7F1B">
            <w:pPr>
              <w:pStyle w:val="Bodyw"/>
              <w:spacing w:before="0"/>
              <w:rPr>
                <w:rFonts w:ascii="Arial" w:hAnsi="Arial" w:cs="Arial"/>
                <w:color w:val="4F81BD"/>
                <w:sz w:val="22"/>
                <w:szCs w:val="22"/>
                <w:lang w:val="fr-FR"/>
              </w:rPr>
            </w:pPr>
            <w:r w:rsidRPr="004C5315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>L’Assemblée générale donne décharge aux Administrateurs pour l’exercice de leur mandat au cours de l’année écoulée.</w:t>
            </w:r>
          </w:p>
        </w:tc>
        <w:tc>
          <w:tcPr>
            <w:tcW w:w="664" w:type="dxa"/>
          </w:tcPr>
          <w:p w14:paraId="78F7EF08" w14:textId="77777777" w:rsidR="00EC1313" w:rsidRPr="003144AA" w:rsidRDefault="00EC1313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  <w:tc>
          <w:tcPr>
            <w:tcW w:w="695" w:type="dxa"/>
          </w:tcPr>
          <w:p w14:paraId="5A99FA58" w14:textId="77777777" w:rsidR="00EC1313" w:rsidRPr="003144AA" w:rsidRDefault="00EC1313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  <w:tc>
          <w:tcPr>
            <w:tcW w:w="1003" w:type="dxa"/>
          </w:tcPr>
          <w:p w14:paraId="6025E64C" w14:textId="77777777" w:rsidR="00EC1313" w:rsidRPr="003144AA" w:rsidRDefault="00EC1313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</w:tr>
      <w:tr w:rsidR="00EC1313" w:rsidRPr="00C97AF9" w14:paraId="75391182" w14:textId="77777777" w:rsidTr="00A31761">
        <w:tc>
          <w:tcPr>
            <w:tcW w:w="6989" w:type="dxa"/>
          </w:tcPr>
          <w:p w14:paraId="1FC8DE19" w14:textId="77777777" w:rsidR="00EC1313" w:rsidRDefault="00EC1313" w:rsidP="004F7F1B">
            <w:pPr>
              <w:pStyle w:val="ind1"/>
              <w:widowControl w:val="0"/>
              <w:numPr>
                <w:ilvl w:val="0"/>
                <w:numId w:val="11"/>
              </w:numPr>
              <w:tabs>
                <w:tab w:val="clear" w:pos="738"/>
                <w:tab w:val="left" w:pos="426"/>
              </w:tabs>
              <w:ind w:left="426"/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  <w:t>Décharge aux Commissaires</w:t>
            </w:r>
          </w:p>
          <w:p w14:paraId="77FD1B07" w14:textId="77777777" w:rsidR="00EC1313" w:rsidRPr="003144AA" w:rsidRDefault="00EC1313" w:rsidP="004F7F1B">
            <w:pPr>
              <w:pStyle w:val="Bodyw"/>
              <w:spacing w:before="0"/>
              <w:ind w:left="22"/>
              <w:rPr>
                <w:rFonts w:asciiTheme="minorHAnsi" w:hAnsiTheme="minorHAnsi" w:cstheme="minorHAnsi"/>
                <w:noProof w:val="0"/>
                <w:color w:val="4F81BD"/>
                <w:sz w:val="22"/>
                <w:szCs w:val="22"/>
                <w:lang w:val="fr-FR"/>
              </w:rPr>
            </w:pPr>
            <w:r w:rsidRPr="00695C48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BE"/>
              </w:rPr>
              <w:t>L’Assemblée générale donne décharge aux Commissaires pour l’exercice de leur mandat au cours de l’année écoulée</w:t>
            </w:r>
            <w:r w:rsidRPr="00695C48">
              <w:rPr>
                <w:rFonts w:asciiTheme="minorHAnsi" w:hAnsiTheme="minorHAnsi" w:cstheme="minorHAnsi"/>
                <w:noProof w:val="0"/>
                <w:color w:val="025DA4" w:themeColor="accent1"/>
                <w:sz w:val="22"/>
                <w:szCs w:val="22"/>
                <w:lang w:val="fr-FR"/>
              </w:rPr>
              <w:t>.</w:t>
            </w:r>
          </w:p>
        </w:tc>
        <w:tc>
          <w:tcPr>
            <w:tcW w:w="664" w:type="dxa"/>
          </w:tcPr>
          <w:p w14:paraId="4402D35A" w14:textId="77777777" w:rsidR="00EC1313" w:rsidRPr="003144AA" w:rsidRDefault="00EC1313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  <w:tc>
          <w:tcPr>
            <w:tcW w:w="695" w:type="dxa"/>
          </w:tcPr>
          <w:p w14:paraId="3B730E9E" w14:textId="77777777" w:rsidR="00EC1313" w:rsidRPr="003144AA" w:rsidRDefault="00EC1313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  <w:tc>
          <w:tcPr>
            <w:tcW w:w="1003" w:type="dxa"/>
          </w:tcPr>
          <w:p w14:paraId="4804A4F4" w14:textId="77777777" w:rsidR="00EC1313" w:rsidRPr="003144AA" w:rsidRDefault="00EC1313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</w:tr>
      <w:tr w:rsidR="00F6714F" w:rsidRPr="00C97AF9" w14:paraId="355BFECD" w14:textId="77777777" w:rsidTr="00A31761">
        <w:tc>
          <w:tcPr>
            <w:tcW w:w="6989" w:type="dxa"/>
          </w:tcPr>
          <w:p w14:paraId="2961A582" w14:textId="77777777" w:rsidR="00F6714F" w:rsidRDefault="00F6714F" w:rsidP="004F7F1B">
            <w:pPr>
              <w:pStyle w:val="ind1"/>
              <w:widowControl w:val="0"/>
              <w:numPr>
                <w:ilvl w:val="0"/>
                <w:numId w:val="11"/>
              </w:numPr>
              <w:tabs>
                <w:tab w:val="clear" w:pos="738"/>
                <w:tab w:val="left" w:pos="426"/>
              </w:tabs>
              <w:ind w:left="426"/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</w:pPr>
            <w:r w:rsidRPr="00F6714F">
              <w:rPr>
                <w:rFonts w:asciiTheme="minorHAnsi" w:hAnsiTheme="minorHAnsi" w:cstheme="minorHAnsi"/>
                <w:i/>
                <w:noProof w:val="0"/>
                <w:sz w:val="22"/>
                <w:szCs w:val="22"/>
              </w:rPr>
              <w:t>Élection de domicile membres organes de gestion</w:t>
            </w:r>
          </w:p>
          <w:p w14:paraId="22173AAE" w14:textId="77777777" w:rsidR="00242617" w:rsidRPr="00242617" w:rsidRDefault="00242617" w:rsidP="004F7F1B">
            <w:pPr>
              <w:pStyle w:val="ind1"/>
              <w:widowControl w:val="0"/>
              <w:tabs>
                <w:tab w:val="left" w:pos="426"/>
              </w:tabs>
              <w:ind w:left="21"/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</w:pPr>
            <w:r w:rsidRPr="00242617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ab/>
              <w:t>L’assemblée générale approuve l’élection de domicilie au siège d’Infrabel, à savoir à 1060 Saint-Gilles, Place Marcel Broodthaers 2, des administrateurs suivants :</w:t>
            </w:r>
          </w:p>
          <w:p w14:paraId="7032DF81" w14:textId="77777777" w:rsidR="00242617" w:rsidRDefault="00242617" w:rsidP="004F7F1B">
            <w:pPr>
              <w:pStyle w:val="ind1"/>
              <w:widowControl w:val="0"/>
              <w:numPr>
                <w:ilvl w:val="0"/>
                <w:numId w:val="25"/>
              </w:numPr>
              <w:tabs>
                <w:tab w:val="left" w:pos="426"/>
              </w:tabs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</w:pPr>
            <w:r w:rsidRPr="00242617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>Monsieur Benoit Gilson ;</w:t>
            </w:r>
          </w:p>
          <w:p w14:paraId="6AB53DD7" w14:textId="77777777" w:rsidR="00242617" w:rsidRDefault="00242617" w:rsidP="004F7F1B">
            <w:pPr>
              <w:pStyle w:val="ind1"/>
              <w:widowControl w:val="0"/>
              <w:numPr>
                <w:ilvl w:val="0"/>
                <w:numId w:val="25"/>
              </w:numPr>
              <w:tabs>
                <w:tab w:val="left" w:pos="426"/>
              </w:tabs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</w:pPr>
            <w:r w:rsidRPr="00242617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>Madame Brigitte Pinte ;</w:t>
            </w:r>
          </w:p>
          <w:p w14:paraId="46124330" w14:textId="77777777" w:rsidR="00242617" w:rsidRDefault="00242617" w:rsidP="004F7F1B">
            <w:pPr>
              <w:pStyle w:val="ind1"/>
              <w:widowControl w:val="0"/>
              <w:numPr>
                <w:ilvl w:val="0"/>
                <w:numId w:val="25"/>
              </w:numPr>
              <w:tabs>
                <w:tab w:val="left" w:pos="426"/>
              </w:tabs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</w:pPr>
            <w:r w:rsidRPr="00242617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>Madame Virginie Wislez ;</w:t>
            </w:r>
          </w:p>
          <w:p w14:paraId="45A8595C" w14:textId="77777777" w:rsidR="00242617" w:rsidRDefault="00242617" w:rsidP="004F7F1B">
            <w:pPr>
              <w:pStyle w:val="ind1"/>
              <w:widowControl w:val="0"/>
              <w:numPr>
                <w:ilvl w:val="0"/>
                <w:numId w:val="25"/>
              </w:numPr>
              <w:tabs>
                <w:tab w:val="left" w:pos="426"/>
              </w:tabs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</w:pPr>
            <w:r w:rsidRPr="00242617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>Monsieur Bart Vandenberghe ;</w:t>
            </w:r>
          </w:p>
          <w:p w14:paraId="6678FEDA" w14:textId="77777777" w:rsidR="00242617" w:rsidRDefault="00242617" w:rsidP="004F7F1B">
            <w:pPr>
              <w:pStyle w:val="ind1"/>
              <w:widowControl w:val="0"/>
              <w:numPr>
                <w:ilvl w:val="0"/>
                <w:numId w:val="25"/>
              </w:numPr>
              <w:tabs>
                <w:tab w:val="left" w:pos="426"/>
              </w:tabs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</w:pPr>
            <w:r w:rsidRPr="00242617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>Madame Yilmaz Durkadin ;</w:t>
            </w:r>
          </w:p>
          <w:p w14:paraId="4AD5E8A1" w14:textId="3B1C03F3" w:rsidR="00F6714F" w:rsidRPr="00242617" w:rsidRDefault="00242617" w:rsidP="004F7F1B">
            <w:pPr>
              <w:pStyle w:val="ind1"/>
              <w:widowControl w:val="0"/>
              <w:numPr>
                <w:ilvl w:val="0"/>
                <w:numId w:val="25"/>
              </w:numPr>
              <w:tabs>
                <w:tab w:val="left" w:pos="426"/>
              </w:tabs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</w:pPr>
            <w:r w:rsidRPr="00242617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>Monsieur Herman De Bode</w:t>
            </w:r>
            <w:r w:rsidR="000164A0">
              <w:rPr>
                <w:rFonts w:asciiTheme="minorHAnsi" w:hAnsiTheme="minorHAnsi" w:cstheme="minorHAnsi"/>
                <w:iCs/>
                <w:noProof w:val="0"/>
                <w:color w:val="025DA4" w:themeColor="accent1"/>
                <w:sz w:val="22"/>
                <w:szCs w:val="22"/>
              </w:rPr>
              <w:t>.</w:t>
            </w:r>
          </w:p>
        </w:tc>
        <w:tc>
          <w:tcPr>
            <w:tcW w:w="664" w:type="dxa"/>
          </w:tcPr>
          <w:p w14:paraId="0B4A56DC" w14:textId="77777777" w:rsidR="00F6714F" w:rsidRPr="003144AA" w:rsidRDefault="00F6714F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  <w:tc>
          <w:tcPr>
            <w:tcW w:w="695" w:type="dxa"/>
          </w:tcPr>
          <w:p w14:paraId="3DF2FEC1" w14:textId="77777777" w:rsidR="00F6714F" w:rsidRPr="003144AA" w:rsidRDefault="00F6714F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  <w:tc>
          <w:tcPr>
            <w:tcW w:w="1003" w:type="dxa"/>
          </w:tcPr>
          <w:p w14:paraId="2E23FADF" w14:textId="77777777" w:rsidR="00F6714F" w:rsidRPr="003144AA" w:rsidRDefault="00F6714F" w:rsidP="004F7F1B">
            <w:pPr>
              <w:tabs>
                <w:tab w:val="left" w:pos="0"/>
                <w:tab w:val="left" w:pos="1276"/>
                <w:tab w:val="left" w:pos="5670"/>
                <w:tab w:val="left" w:pos="6237"/>
              </w:tabs>
              <w:spacing w:line="240" w:lineRule="auto"/>
              <w:jc w:val="both"/>
              <w:rPr>
                <w:rFonts w:cstheme="minorHAnsi"/>
                <w:b/>
                <w:szCs w:val="22"/>
                <w:lang w:val="fr-FR"/>
              </w:rPr>
            </w:pPr>
          </w:p>
        </w:tc>
      </w:tr>
    </w:tbl>
    <w:p w14:paraId="254AC462" w14:textId="77777777" w:rsidR="00454128" w:rsidRPr="00AE4E38" w:rsidRDefault="00454128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color w:val="000000"/>
          <w:szCs w:val="22"/>
          <w:lang w:val="fr-FR"/>
        </w:rPr>
      </w:pPr>
    </w:p>
    <w:p w14:paraId="405CA923" w14:textId="77777777" w:rsidR="004C6689" w:rsidRPr="00695C48" w:rsidRDefault="004C6689" w:rsidP="00412F7E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Cs w:val="22"/>
          <w:lang w:val="fr-FR"/>
        </w:rPr>
      </w:pPr>
      <w:r w:rsidRPr="00695C48">
        <w:rPr>
          <w:rFonts w:cstheme="minorHAnsi"/>
          <w:szCs w:val="22"/>
          <w:lang w:val="fr-FR"/>
        </w:rPr>
        <w:t xml:space="preserve">5° </w:t>
      </w:r>
      <w:r w:rsidR="00E726A6" w:rsidRPr="00695C48">
        <w:rPr>
          <w:lang w:val="fr-FR"/>
        </w:rPr>
        <w:t>le délai dans lequel l'entreprise doit recevoir le formulaire de vote à distance</w:t>
      </w:r>
      <w:r w:rsidRPr="00695C48">
        <w:rPr>
          <w:rFonts w:cstheme="minorHAnsi"/>
          <w:szCs w:val="22"/>
          <w:lang w:val="fr-FR"/>
        </w:rPr>
        <w:t>;</w:t>
      </w:r>
    </w:p>
    <w:p w14:paraId="3DD16CC5" w14:textId="77777777" w:rsidR="00EC1313" w:rsidRPr="00BF2C55" w:rsidRDefault="00EC1313" w:rsidP="00EC1313">
      <w:pPr>
        <w:autoSpaceDE w:val="0"/>
        <w:autoSpaceDN w:val="0"/>
        <w:adjustRightInd w:val="0"/>
        <w:jc w:val="both"/>
        <w:rPr>
          <w:rFonts w:cstheme="minorHAnsi"/>
          <w:szCs w:val="22"/>
          <w:lang w:val="fr-FR"/>
        </w:rPr>
      </w:pPr>
      <w:r w:rsidRPr="00BF2C55">
        <w:rPr>
          <w:rStyle w:val="y2iqfc"/>
          <w:lang w:val="fr-FR"/>
        </w:rPr>
        <w:t>Seuls les formulaires reçus par Infrabel au plus tard la veille de la réunion s</w:t>
      </w:r>
      <w:r>
        <w:rPr>
          <w:rStyle w:val="y2iqfc"/>
          <w:lang w:val="fr-FR"/>
        </w:rPr>
        <w:t>er</w:t>
      </w:r>
      <w:r w:rsidRPr="00BF2C55">
        <w:rPr>
          <w:rStyle w:val="y2iqfc"/>
          <w:lang w:val="fr-FR"/>
        </w:rPr>
        <w:t>ont pris en compte.</w:t>
      </w:r>
    </w:p>
    <w:p w14:paraId="26469F3B" w14:textId="77777777" w:rsidR="00E726A6" w:rsidRPr="00695C48" w:rsidRDefault="00E726A6" w:rsidP="00DE009A">
      <w:pPr>
        <w:widowControl w:val="0"/>
        <w:autoSpaceDE w:val="0"/>
        <w:autoSpaceDN w:val="0"/>
        <w:adjustRightInd w:val="0"/>
        <w:spacing w:line="240" w:lineRule="auto"/>
        <w:rPr>
          <w:lang w:val="fr-FR"/>
        </w:rPr>
      </w:pPr>
      <w:r w:rsidRPr="00695C48">
        <w:rPr>
          <w:lang w:val="fr-FR"/>
        </w:rPr>
        <w:t>Néanmoins, nous vous demandons de nous l'envoyer dès que possible par e-mail à :</w:t>
      </w:r>
    </w:p>
    <w:p w14:paraId="7E574FDB" w14:textId="77777777" w:rsidR="00E726A6" w:rsidRPr="004F7F1B" w:rsidRDefault="00E726A6" w:rsidP="00DE009A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  <w:lang w:val="fr-FR"/>
        </w:rPr>
      </w:pPr>
    </w:p>
    <w:p w14:paraId="769F71F3" w14:textId="77777777" w:rsidR="00DE009A" w:rsidRPr="004F7F1B" w:rsidRDefault="00DE009A" w:rsidP="00DE009A">
      <w:pPr>
        <w:widowControl w:val="0"/>
        <w:autoSpaceDE w:val="0"/>
        <w:autoSpaceDN w:val="0"/>
        <w:adjustRightInd w:val="0"/>
        <w:spacing w:line="240" w:lineRule="auto"/>
        <w:ind w:left="708"/>
        <w:rPr>
          <w:rFonts w:eastAsiaTheme="minorEastAsia" w:cs="Arial"/>
          <w:b/>
          <w:bCs/>
          <w:noProof/>
          <w:color w:val="002060"/>
          <w:sz w:val="18"/>
          <w:szCs w:val="18"/>
          <w:lang w:val="fr-FR" w:eastAsia="en-GB"/>
        </w:rPr>
      </w:pPr>
      <w:r w:rsidRPr="004F7F1B">
        <w:rPr>
          <w:rFonts w:eastAsiaTheme="minorEastAsia" w:cs="Arial"/>
          <w:b/>
          <w:bCs/>
          <w:noProof/>
          <w:color w:val="002060"/>
          <w:sz w:val="18"/>
          <w:szCs w:val="18"/>
          <w:lang w:val="fr-FR" w:eastAsia="en-GB"/>
        </w:rPr>
        <w:t>Infrabel</w:t>
      </w:r>
    </w:p>
    <w:p w14:paraId="5DE37EF9" w14:textId="77777777" w:rsidR="00DE009A" w:rsidRPr="004F7F1B" w:rsidRDefault="00DE009A" w:rsidP="00DE009A">
      <w:pPr>
        <w:widowControl w:val="0"/>
        <w:autoSpaceDE w:val="0"/>
        <w:autoSpaceDN w:val="0"/>
        <w:adjustRightInd w:val="0"/>
        <w:spacing w:line="240" w:lineRule="auto"/>
        <w:ind w:left="708"/>
        <w:rPr>
          <w:rFonts w:eastAsiaTheme="minorEastAsia" w:cs="Arial"/>
          <w:b/>
          <w:bCs/>
          <w:noProof/>
          <w:color w:val="002060"/>
          <w:sz w:val="18"/>
          <w:szCs w:val="18"/>
          <w:lang w:val="fr-FR" w:eastAsia="en-GB"/>
        </w:rPr>
      </w:pPr>
      <w:r w:rsidRPr="004F7F1B">
        <w:rPr>
          <w:rFonts w:eastAsiaTheme="minorEastAsia" w:cs="Arial"/>
          <w:b/>
          <w:bCs/>
          <w:noProof/>
          <w:color w:val="002060"/>
          <w:sz w:val="18"/>
          <w:szCs w:val="18"/>
          <w:lang w:val="fr-FR" w:eastAsia="en-GB"/>
        </w:rPr>
        <w:t>NATHALIE ROOSE</w:t>
      </w:r>
    </w:p>
    <w:p w14:paraId="7B8AEE7F" w14:textId="77777777" w:rsidR="00DE009A" w:rsidRPr="004F7F1B" w:rsidRDefault="00DE009A" w:rsidP="00DE009A">
      <w:pPr>
        <w:widowControl w:val="0"/>
        <w:autoSpaceDE w:val="0"/>
        <w:autoSpaceDN w:val="0"/>
        <w:adjustRightInd w:val="0"/>
        <w:spacing w:line="240" w:lineRule="auto"/>
        <w:ind w:left="708"/>
        <w:rPr>
          <w:rFonts w:eastAsiaTheme="minorEastAsia" w:cs="Arial"/>
          <w:bCs/>
          <w:noProof/>
          <w:color w:val="002060"/>
          <w:sz w:val="18"/>
          <w:szCs w:val="18"/>
          <w:lang w:val="fr-FR" w:eastAsia="en-GB"/>
        </w:rPr>
      </w:pPr>
      <w:r w:rsidRPr="004F7F1B">
        <w:rPr>
          <w:rFonts w:eastAsiaTheme="minorEastAsia" w:cs="Arial"/>
          <w:bCs/>
          <w:noProof/>
          <w:color w:val="002060"/>
          <w:sz w:val="18"/>
          <w:szCs w:val="18"/>
          <w:lang w:val="fr-FR" w:eastAsia="en-GB"/>
        </w:rPr>
        <w:t>Company Secretary</w:t>
      </w:r>
    </w:p>
    <w:p w14:paraId="1BEC6863" w14:textId="77777777" w:rsidR="00DE009A" w:rsidRPr="004F7F1B" w:rsidRDefault="00DE009A" w:rsidP="00DE009A">
      <w:pPr>
        <w:widowControl w:val="0"/>
        <w:autoSpaceDE w:val="0"/>
        <w:autoSpaceDN w:val="0"/>
        <w:adjustRightInd w:val="0"/>
        <w:spacing w:line="240" w:lineRule="auto"/>
        <w:ind w:left="708"/>
        <w:rPr>
          <w:rFonts w:eastAsiaTheme="minorEastAsia" w:cs="Arial"/>
          <w:noProof/>
          <w:color w:val="002060"/>
          <w:sz w:val="18"/>
          <w:szCs w:val="18"/>
          <w:lang w:val="fr-FR" w:eastAsia="en-GB"/>
        </w:rPr>
      </w:pPr>
      <w:r w:rsidRPr="004F7F1B">
        <w:rPr>
          <w:rFonts w:eastAsiaTheme="minorEastAsia" w:cs="Arial"/>
          <w:noProof/>
          <w:color w:val="002060"/>
          <w:sz w:val="18"/>
          <w:szCs w:val="18"/>
          <w:lang w:val="fr-FR" w:eastAsia="en-GB"/>
        </w:rPr>
        <w:t>10-31 I-CS</w:t>
      </w:r>
      <w:r w:rsidRPr="004F7F1B">
        <w:rPr>
          <w:rFonts w:eastAsiaTheme="minorEastAsia" w:cs="Arial"/>
          <w:noProof/>
          <w:color w:val="002060"/>
          <w:sz w:val="18"/>
          <w:szCs w:val="18"/>
          <w:lang w:val="fr-FR" w:eastAsia="en-GB"/>
        </w:rPr>
        <w:br/>
        <w:t>Marcel Broodthaersplein 2 / Place Marcel Broodthaers, 2</w:t>
      </w:r>
      <w:r w:rsidRPr="004F7F1B">
        <w:rPr>
          <w:rFonts w:eastAsiaTheme="minorEastAsia" w:cs="Arial"/>
          <w:noProof/>
          <w:color w:val="002060"/>
          <w:sz w:val="18"/>
          <w:szCs w:val="18"/>
          <w:lang w:val="fr-FR" w:eastAsia="en-GB"/>
        </w:rPr>
        <w:br/>
        <w:t>B-1060 Brussel / B-1060 Bruxelles</w:t>
      </w:r>
    </w:p>
    <w:p w14:paraId="576D6752" w14:textId="77777777" w:rsidR="00DE009A" w:rsidRPr="004F7F1B" w:rsidRDefault="00DE009A" w:rsidP="00DE009A">
      <w:pPr>
        <w:autoSpaceDE w:val="0"/>
        <w:autoSpaceDN w:val="0"/>
        <w:adjustRightInd w:val="0"/>
        <w:spacing w:line="240" w:lineRule="auto"/>
        <w:ind w:left="708"/>
        <w:rPr>
          <w:rFonts w:cstheme="minorHAnsi"/>
          <w:b/>
          <w:color w:val="002060"/>
          <w:sz w:val="18"/>
          <w:szCs w:val="18"/>
          <w:lang w:val="fr-FR"/>
        </w:rPr>
      </w:pPr>
      <w:r w:rsidRPr="004F7F1B">
        <w:rPr>
          <w:rFonts w:cstheme="minorHAnsi"/>
          <w:b/>
          <w:color w:val="002060"/>
          <w:sz w:val="18"/>
          <w:szCs w:val="18"/>
          <w:lang w:val="fr-FR"/>
        </w:rPr>
        <w:t>CompanySecretary@infrabel.be</w:t>
      </w:r>
    </w:p>
    <w:p w14:paraId="1B2187F6" w14:textId="77777777" w:rsidR="004C6689" w:rsidRPr="001220B6" w:rsidRDefault="004C6689" w:rsidP="004C6689">
      <w:pPr>
        <w:autoSpaceDE w:val="0"/>
        <w:autoSpaceDN w:val="0"/>
        <w:adjustRightInd w:val="0"/>
        <w:spacing w:line="240" w:lineRule="auto"/>
        <w:rPr>
          <w:rFonts w:cstheme="minorHAnsi"/>
          <w:color w:val="000000"/>
          <w:szCs w:val="22"/>
          <w:lang w:val="fr-FR"/>
        </w:rPr>
      </w:pPr>
    </w:p>
    <w:p w14:paraId="7069B3AB" w14:textId="77777777" w:rsidR="00DE009A" w:rsidRPr="00695C48" w:rsidRDefault="004C6689" w:rsidP="004C6689">
      <w:pPr>
        <w:spacing w:line="240" w:lineRule="auto"/>
        <w:rPr>
          <w:rFonts w:cstheme="minorHAnsi"/>
          <w:szCs w:val="22"/>
          <w:lang w:val="fr-FR"/>
        </w:rPr>
      </w:pPr>
      <w:r w:rsidRPr="00E726A6">
        <w:rPr>
          <w:rFonts w:cstheme="minorHAnsi"/>
          <w:color w:val="000000"/>
          <w:szCs w:val="22"/>
          <w:lang w:val="fr-FR"/>
        </w:rPr>
        <w:t xml:space="preserve">6° </w:t>
      </w:r>
      <w:r w:rsidR="00E726A6" w:rsidRPr="00695C48">
        <w:rPr>
          <w:lang w:val="fr-FR"/>
        </w:rPr>
        <w:t>la signature manuscrite de l'actionnaire</w:t>
      </w:r>
      <w:r w:rsidR="00DE009A" w:rsidRPr="00695C48">
        <w:rPr>
          <w:rFonts w:cstheme="minorHAnsi"/>
          <w:szCs w:val="22"/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DE009A" w14:paraId="55717B20" w14:textId="77777777" w:rsidTr="00DE009A">
        <w:tc>
          <w:tcPr>
            <w:tcW w:w="9054" w:type="dxa"/>
          </w:tcPr>
          <w:p w14:paraId="221E9604" w14:textId="77777777" w:rsidR="00DE009A" w:rsidRPr="00E726A6" w:rsidRDefault="00DE009A" w:rsidP="004C6689">
            <w:pPr>
              <w:spacing w:line="240" w:lineRule="auto"/>
              <w:rPr>
                <w:rFonts w:cstheme="minorHAnsi"/>
                <w:color w:val="000000"/>
                <w:szCs w:val="22"/>
                <w:lang w:val="fr-FR"/>
              </w:rPr>
            </w:pPr>
          </w:p>
          <w:p w14:paraId="0A6DEAB4" w14:textId="77777777" w:rsidR="008C1740" w:rsidRPr="00E726A6" w:rsidRDefault="008C1740" w:rsidP="004C6689">
            <w:pPr>
              <w:spacing w:line="240" w:lineRule="auto"/>
              <w:rPr>
                <w:rFonts w:cstheme="minorHAnsi"/>
                <w:color w:val="000000"/>
                <w:szCs w:val="22"/>
                <w:lang w:val="fr-FR"/>
              </w:rPr>
            </w:pPr>
          </w:p>
          <w:p w14:paraId="35D1A74D" w14:textId="77777777" w:rsidR="008C1740" w:rsidRPr="00E726A6" w:rsidRDefault="008C1740" w:rsidP="004C6689">
            <w:pPr>
              <w:spacing w:line="240" w:lineRule="auto"/>
              <w:rPr>
                <w:rFonts w:cstheme="minorHAnsi"/>
                <w:color w:val="000000"/>
                <w:szCs w:val="22"/>
                <w:lang w:val="fr-FR"/>
              </w:rPr>
            </w:pPr>
          </w:p>
          <w:p w14:paraId="470BF962" w14:textId="77777777" w:rsidR="008C1740" w:rsidRPr="00E726A6" w:rsidRDefault="008C1740" w:rsidP="004C6689">
            <w:pPr>
              <w:spacing w:line="240" w:lineRule="auto"/>
              <w:rPr>
                <w:rFonts w:cstheme="minorHAnsi"/>
                <w:color w:val="000000"/>
                <w:szCs w:val="22"/>
                <w:lang w:val="fr-FR"/>
              </w:rPr>
            </w:pPr>
          </w:p>
          <w:p w14:paraId="316AF839" w14:textId="77777777" w:rsidR="008C1740" w:rsidRPr="00E726A6" w:rsidRDefault="008C1740" w:rsidP="004C6689">
            <w:pPr>
              <w:spacing w:line="240" w:lineRule="auto"/>
              <w:rPr>
                <w:rFonts w:cstheme="minorHAnsi"/>
                <w:color w:val="000000"/>
                <w:szCs w:val="22"/>
                <w:lang w:val="fr-FR"/>
              </w:rPr>
            </w:pPr>
          </w:p>
          <w:p w14:paraId="6FC17174" w14:textId="77777777" w:rsidR="008C1740" w:rsidRPr="00E726A6" w:rsidRDefault="008C1740" w:rsidP="004C6689">
            <w:pPr>
              <w:spacing w:line="240" w:lineRule="auto"/>
              <w:rPr>
                <w:rFonts w:cstheme="minorHAnsi"/>
                <w:color w:val="000000"/>
                <w:szCs w:val="22"/>
                <w:lang w:val="fr-FR"/>
              </w:rPr>
            </w:pPr>
          </w:p>
          <w:p w14:paraId="6B2A6BAB" w14:textId="77777777" w:rsidR="008C1740" w:rsidRPr="008C1740" w:rsidRDefault="00E726A6" w:rsidP="004C6689">
            <w:pPr>
              <w:spacing w:line="240" w:lineRule="auto"/>
              <w:rPr>
                <w:rFonts w:cstheme="minorHAnsi"/>
                <w:i/>
                <w:color w:val="808080" w:themeColor="background1" w:themeShade="80"/>
                <w:szCs w:val="22"/>
                <w:lang w:val="nl-NL"/>
              </w:rPr>
            </w:pPr>
            <w:r>
              <w:rPr>
                <w:rFonts w:cstheme="minorHAnsi"/>
                <w:i/>
                <w:color w:val="808080" w:themeColor="background1" w:themeShade="80"/>
                <w:szCs w:val="22"/>
                <w:lang w:val="nl-NL"/>
              </w:rPr>
              <w:t>signature</w:t>
            </w:r>
          </w:p>
        </w:tc>
      </w:tr>
    </w:tbl>
    <w:p w14:paraId="7D8D6C23" w14:textId="77777777" w:rsidR="004C6689" w:rsidRPr="004C6689" w:rsidRDefault="004C6689" w:rsidP="004C6689">
      <w:pPr>
        <w:spacing w:line="240" w:lineRule="auto"/>
        <w:rPr>
          <w:rFonts w:cstheme="minorHAnsi"/>
          <w:szCs w:val="22"/>
        </w:rPr>
      </w:pPr>
    </w:p>
    <w:sectPr w:rsidR="004C6689" w:rsidRPr="004C6689" w:rsidSect="00F05E74">
      <w:headerReference w:type="default" r:id="rId8"/>
      <w:footerReference w:type="even" r:id="rId9"/>
      <w:footerReference w:type="default" r:id="rId10"/>
      <w:pgSz w:w="11900" w:h="16840"/>
      <w:pgMar w:top="2268" w:right="1418" w:bottom="1418" w:left="1418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5B75B" w14:textId="77777777" w:rsidR="00E82E70" w:rsidRDefault="00E82E70" w:rsidP="009A5395">
      <w:pPr>
        <w:spacing w:line="240" w:lineRule="auto"/>
      </w:pPr>
      <w:r>
        <w:separator/>
      </w:r>
    </w:p>
  </w:endnote>
  <w:endnote w:type="continuationSeparator" w:id="0">
    <w:p w14:paraId="63F82DC7" w14:textId="77777777" w:rsidR="00E82E70" w:rsidRDefault="00E82E70" w:rsidP="009A53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594733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2231EBC" w14:textId="77777777" w:rsidR="006759E5" w:rsidRDefault="006759E5" w:rsidP="00362B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93140255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5EDDE6" w14:textId="77777777" w:rsidR="00833D53" w:rsidRDefault="00833D53" w:rsidP="00362B60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A73A4F5" w14:textId="77777777" w:rsidR="00833D53" w:rsidRDefault="00833D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47491660"/>
      <w:docPartObj>
        <w:docPartGallery w:val="Page Numbers (Bottom of Page)"/>
        <w:docPartUnique/>
      </w:docPartObj>
    </w:sdtPr>
    <w:sdtEndPr>
      <w:rPr>
        <w:rStyle w:val="PageNumber"/>
        <w:color w:val="7F7F7F" w:themeColor="text1" w:themeTint="80"/>
      </w:rPr>
    </w:sdtEndPr>
    <w:sdtContent>
      <w:p w14:paraId="0AB8A9C3" w14:textId="77777777" w:rsidR="006759E5" w:rsidRDefault="006759E5" w:rsidP="00F657E4">
        <w:pPr>
          <w:pStyle w:val="Footer"/>
          <w:framePr w:wrap="none" w:vAnchor="text" w:hAnchor="margin" w:xAlign="center" w:y="-66"/>
          <w:rPr>
            <w:rStyle w:val="PageNumber"/>
          </w:rPr>
        </w:pPr>
        <w:r w:rsidRPr="00C158DC">
          <w:rPr>
            <w:rStyle w:val="PageNumber"/>
            <w:color w:val="025DA4" w:themeColor="accent1"/>
          </w:rPr>
          <w:fldChar w:fldCharType="begin"/>
        </w:r>
        <w:r w:rsidRPr="00C158DC">
          <w:rPr>
            <w:rStyle w:val="PageNumber"/>
            <w:color w:val="025DA4" w:themeColor="accent1"/>
          </w:rPr>
          <w:instrText xml:space="preserve"> PAGE </w:instrText>
        </w:r>
        <w:r w:rsidRPr="00C158DC">
          <w:rPr>
            <w:rStyle w:val="PageNumber"/>
            <w:color w:val="025DA4" w:themeColor="accent1"/>
          </w:rPr>
          <w:fldChar w:fldCharType="separate"/>
        </w:r>
        <w:r w:rsidR="007B27FD">
          <w:rPr>
            <w:rStyle w:val="PageNumber"/>
            <w:noProof/>
            <w:color w:val="025DA4" w:themeColor="accent1"/>
          </w:rPr>
          <w:t>2</w:t>
        </w:r>
        <w:r w:rsidRPr="00C158DC">
          <w:rPr>
            <w:rStyle w:val="PageNumber"/>
            <w:color w:val="025DA4" w:themeColor="accent1"/>
          </w:rPr>
          <w:fldChar w:fldCharType="end"/>
        </w:r>
      </w:p>
    </w:sdtContent>
  </w:sdt>
  <w:p w14:paraId="69555429" w14:textId="77777777" w:rsidR="00833D53" w:rsidRDefault="00CE4E9B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67456" behindDoc="1" locked="0" layoutInCell="1" allowOverlap="1" wp14:anchorId="1E4BA771" wp14:editId="57634F06">
          <wp:simplePos x="0" y="0"/>
          <wp:positionH relativeFrom="column">
            <wp:posOffset>-607695</wp:posOffset>
          </wp:positionH>
          <wp:positionV relativeFrom="paragraph">
            <wp:posOffset>-40005</wp:posOffset>
          </wp:positionV>
          <wp:extent cx="1080000" cy="174194"/>
          <wp:effectExtent l="0" t="0" r="0" b="3810"/>
          <wp:wrapNone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board 1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741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5529">
      <w:rPr>
        <w:rFonts w:ascii="Calibri" w:eastAsiaTheme="majorEastAsia" w:hAnsi="Calibri" w:cstheme="majorBidi"/>
        <w:noProof/>
        <w:color w:val="1B3141"/>
        <w:sz w:val="48"/>
        <w:szCs w:val="32"/>
        <w:lang w:val="en-GB" w:eastAsia="en-GB"/>
      </w:rPr>
      <w:drawing>
        <wp:anchor distT="0" distB="0" distL="114300" distR="114300" simplePos="0" relativeHeight="251671552" behindDoc="1" locked="0" layoutInCell="1" allowOverlap="1" wp14:anchorId="17DB8322" wp14:editId="5B425CAF">
          <wp:simplePos x="0" y="0"/>
          <wp:positionH relativeFrom="column">
            <wp:posOffset>6057900</wp:posOffset>
          </wp:positionH>
          <wp:positionV relativeFrom="paragraph">
            <wp:posOffset>-209550</wp:posOffset>
          </wp:positionV>
          <wp:extent cx="448945" cy="448945"/>
          <wp:effectExtent l="0" t="0" r="0" b="0"/>
          <wp:wrapNone/>
          <wp:docPr id="13" name="Afbeelding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Artboard 2@4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945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3D53">
      <w:rPr>
        <w:noProof/>
        <w:lang w:val="en-GB" w:eastAsia="en-GB"/>
      </w:rPr>
      <w:drawing>
        <wp:anchor distT="0" distB="0" distL="114300" distR="114300" simplePos="0" relativeHeight="251664384" behindDoc="1" locked="0" layoutInCell="1" allowOverlap="1" wp14:anchorId="1BEA7B4B" wp14:editId="0D88BE4C">
          <wp:simplePos x="0" y="0"/>
          <wp:positionH relativeFrom="column">
            <wp:posOffset>8965565</wp:posOffset>
          </wp:positionH>
          <wp:positionV relativeFrom="paragraph">
            <wp:posOffset>413385</wp:posOffset>
          </wp:positionV>
          <wp:extent cx="1339205" cy="216000"/>
          <wp:effectExtent l="0" t="0" r="0" b="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rtboard 1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5" cy="2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B6EE8" w14:textId="77777777" w:rsidR="00E82E70" w:rsidRDefault="00E82E70" w:rsidP="009A5395">
      <w:pPr>
        <w:spacing w:line="240" w:lineRule="auto"/>
      </w:pPr>
      <w:r>
        <w:separator/>
      </w:r>
    </w:p>
  </w:footnote>
  <w:footnote w:type="continuationSeparator" w:id="0">
    <w:p w14:paraId="7B28D13B" w14:textId="77777777" w:rsidR="00E82E70" w:rsidRDefault="00E82E70" w:rsidP="009A53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2A876" w14:textId="77777777" w:rsidR="009A5395" w:rsidRPr="003B4F61" w:rsidRDefault="00885529" w:rsidP="00F657E4">
    <w:pPr>
      <w:pStyle w:val="Header"/>
      <w:jc w:val="right"/>
      <w:rPr>
        <w:color w:val="7F7F7F" w:themeColor="text1" w:themeTint="80"/>
      </w:rPr>
    </w:pPr>
    <w:r w:rsidRPr="003B4F61">
      <w:rPr>
        <w:rFonts w:ascii="Calibri" w:eastAsiaTheme="majorEastAsia" w:hAnsi="Calibri" w:cstheme="majorBidi"/>
        <w:noProof/>
        <w:color w:val="7F7F7F" w:themeColor="text1" w:themeTint="80"/>
        <w:sz w:val="48"/>
        <w:szCs w:val="32"/>
        <w:lang w:val="en-GB" w:eastAsia="en-GB"/>
      </w:rPr>
      <w:drawing>
        <wp:anchor distT="0" distB="0" distL="114300" distR="114300" simplePos="0" relativeHeight="251673600" behindDoc="1" locked="0" layoutInCell="1" allowOverlap="1" wp14:anchorId="5B7601E3" wp14:editId="593340D9">
          <wp:simplePos x="0" y="0"/>
          <wp:positionH relativeFrom="column">
            <wp:posOffset>-752475</wp:posOffset>
          </wp:positionH>
          <wp:positionV relativeFrom="paragraph">
            <wp:posOffset>-181610</wp:posOffset>
          </wp:positionV>
          <wp:extent cx="448945" cy="448945"/>
          <wp:effectExtent l="0" t="0" r="0" b="0"/>
          <wp:wrapNone/>
          <wp:docPr id="11" name="Afbeelding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Artboard 2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8945" cy="448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5569D2" w14:textId="77777777" w:rsidR="009A5395" w:rsidRDefault="009A53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7E8B4A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81823059" o:spid="_x0000_i1025" type="#_x0000_t75" style="width:11.5pt;height:11.5pt;visibility:visible;mso-wrap-style:square">
            <v:imagedata r:id="rId1" o:title=""/>
          </v:shape>
        </w:pict>
      </mc:Choice>
      <mc:Fallback>
        <w:drawing>
          <wp:inline distT="0" distB="0" distL="0" distR="0" wp14:anchorId="413D326D">
            <wp:extent cx="146050" cy="146050"/>
            <wp:effectExtent l="0" t="0" r="0" b="0"/>
            <wp:docPr id="1281823059" name="Picture 128182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0408B1"/>
    <w:multiLevelType w:val="hybridMultilevel"/>
    <w:tmpl w:val="B6CC4EB6"/>
    <w:lvl w:ilvl="0" w:tplc="DCA087E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BBA2376"/>
    <w:multiLevelType w:val="hybridMultilevel"/>
    <w:tmpl w:val="9A148590"/>
    <w:lvl w:ilvl="0" w:tplc="76869334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5F216FF"/>
    <w:multiLevelType w:val="hybridMultilevel"/>
    <w:tmpl w:val="C23296AE"/>
    <w:lvl w:ilvl="0" w:tplc="06E26B4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2593D"/>
    <w:multiLevelType w:val="multilevel"/>
    <w:tmpl w:val="8F3A0C9A"/>
    <w:lvl w:ilvl="0">
      <w:start w:val="1"/>
      <w:numFmt w:val="decimal"/>
      <w:lvlText w:val="%1.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" w15:restartNumberingAfterBreak="0">
    <w:nsid w:val="1D0E4DDB"/>
    <w:multiLevelType w:val="hybridMultilevel"/>
    <w:tmpl w:val="223EE5C2"/>
    <w:lvl w:ilvl="0" w:tplc="E49E4360">
      <w:start w:val="2"/>
      <w:numFmt w:val="bullet"/>
      <w:lvlText w:val="-"/>
      <w:lvlJc w:val="left"/>
      <w:pPr>
        <w:ind w:left="342" w:hanging="360"/>
      </w:pPr>
      <w:rPr>
        <w:rFonts w:ascii="Arial" w:eastAsiaTheme="minorEastAsia" w:hAnsi="Arial" w:cs="Arial" w:hint="default"/>
      </w:rPr>
    </w:lvl>
    <w:lvl w:ilvl="1" w:tplc="08090003">
      <w:start w:val="1"/>
      <w:numFmt w:val="bullet"/>
      <w:lvlText w:val="o"/>
      <w:lvlJc w:val="left"/>
      <w:pPr>
        <w:ind w:left="10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2" w:hanging="360"/>
      </w:pPr>
      <w:rPr>
        <w:rFonts w:ascii="Wingdings" w:hAnsi="Wingdings" w:hint="default"/>
      </w:rPr>
    </w:lvl>
  </w:abstractNum>
  <w:abstractNum w:abstractNumId="5" w15:restartNumberingAfterBreak="0">
    <w:nsid w:val="23982BA1"/>
    <w:multiLevelType w:val="hybridMultilevel"/>
    <w:tmpl w:val="CBF4EC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B410F"/>
    <w:multiLevelType w:val="multilevel"/>
    <w:tmpl w:val="1E483976"/>
    <w:lvl w:ilvl="0">
      <w:start w:val="1"/>
      <w:numFmt w:val="decimal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7" w15:restartNumberingAfterBreak="0">
    <w:nsid w:val="353E4075"/>
    <w:multiLevelType w:val="hybridMultilevel"/>
    <w:tmpl w:val="7E3089FC"/>
    <w:lvl w:ilvl="0" w:tplc="71C076A4">
      <w:start w:val="1"/>
      <w:numFmt w:val="decimal"/>
      <w:lvlText w:val="%1."/>
      <w:lvlJc w:val="left"/>
      <w:pPr>
        <w:ind w:left="7209" w:hanging="405"/>
      </w:pPr>
      <w:rPr>
        <w:rFonts w:hint="default"/>
      </w:rPr>
    </w:lvl>
    <w:lvl w:ilvl="1" w:tplc="06E26B44">
      <w:numFmt w:val="bullet"/>
      <w:lvlText w:val="-"/>
      <w:lvlJc w:val="left"/>
      <w:pPr>
        <w:ind w:left="8568" w:hanging="400"/>
      </w:pPr>
      <w:rPr>
        <w:rFonts w:ascii="Calibri" w:eastAsia="Times New Roman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9248" w:hanging="180"/>
      </w:pPr>
    </w:lvl>
    <w:lvl w:ilvl="3" w:tplc="0409000F" w:tentative="1">
      <w:start w:val="1"/>
      <w:numFmt w:val="decimal"/>
      <w:lvlText w:val="%4."/>
      <w:lvlJc w:val="left"/>
      <w:pPr>
        <w:ind w:left="9968" w:hanging="360"/>
      </w:pPr>
    </w:lvl>
    <w:lvl w:ilvl="4" w:tplc="04090019" w:tentative="1">
      <w:start w:val="1"/>
      <w:numFmt w:val="lowerLetter"/>
      <w:lvlText w:val="%5."/>
      <w:lvlJc w:val="left"/>
      <w:pPr>
        <w:ind w:left="10688" w:hanging="360"/>
      </w:pPr>
    </w:lvl>
    <w:lvl w:ilvl="5" w:tplc="0409001B" w:tentative="1">
      <w:start w:val="1"/>
      <w:numFmt w:val="lowerRoman"/>
      <w:lvlText w:val="%6."/>
      <w:lvlJc w:val="right"/>
      <w:pPr>
        <w:ind w:left="11408" w:hanging="180"/>
      </w:pPr>
    </w:lvl>
    <w:lvl w:ilvl="6" w:tplc="0409000F" w:tentative="1">
      <w:start w:val="1"/>
      <w:numFmt w:val="decimal"/>
      <w:lvlText w:val="%7."/>
      <w:lvlJc w:val="left"/>
      <w:pPr>
        <w:ind w:left="12128" w:hanging="360"/>
      </w:pPr>
    </w:lvl>
    <w:lvl w:ilvl="7" w:tplc="04090019" w:tentative="1">
      <w:start w:val="1"/>
      <w:numFmt w:val="lowerLetter"/>
      <w:lvlText w:val="%8."/>
      <w:lvlJc w:val="left"/>
      <w:pPr>
        <w:ind w:left="12848" w:hanging="360"/>
      </w:pPr>
    </w:lvl>
    <w:lvl w:ilvl="8" w:tplc="0409001B" w:tentative="1">
      <w:start w:val="1"/>
      <w:numFmt w:val="lowerRoman"/>
      <w:lvlText w:val="%9."/>
      <w:lvlJc w:val="right"/>
      <w:pPr>
        <w:ind w:left="13568" w:hanging="180"/>
      </w:pPr>
    </w:lvl>
  </w:abstractNum>
  <w:abstractNum w:abstractNumId="8" w15:restartNumberingAfterBreak="0">
    <w:nsid w:val="39D0303E"/>
    <w:multiLevelType w:val="hybridMultilevel"/>
    <w:tmpl w:val="DBAE3A92"/>
    <w:lvl w:ilvl="0" w:tplc="71C076A4">
      <w:start w:val="1"/>
      <w:numFmt w:val="decimal"/>
      <w:lvlText w:val="%1."/>
      <w:lvlJc w:val="left"/>
      <w:pPr>
        <w:ind w:left="547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450924"/>
    <w:multiLevelType w:val="hybridMultilevel"/>
    <w:tmpl w:val="5FA812C6"/>
    <w:lvl w:ilvl="0" w:tplc="D8C0BA1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EAB60EF"/>
    <w:multiLevelType w:val="hybridMultilevel"/>
    <w:tmpl w:val="10F4AF2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014E34"/>
    <w:multiLevelType w:val="hybridMultilevel"/>
    <w:tmpl w:val="CF9651A2"/>
    <w:lvl w:ilvl="0" w:tplc="87508B4C">
      <w:start w:val="1"/>
      <w:numFmt w:val="bullet"/>
      <w:lvlText w:val=""/>
      <w:lvlJc w:val="left"/>
      <w:pPr>
        <w:ind w:left="720" w:hanging="408"/>
      </w:pPr>
      <w:rPr>
        <w:rFonts w:ascii="Symbol" w:hAnsi="Symbol" w:hint="default"/>
        <w:color w:val="00548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F65CF2"/>
    <w:multiLevelType w:val="multilevel"/>
    <w:tmpl w:val="E94A6B0E"/>
    <w:lvl w:ilvl="0">
      <w:start w:val="1"/>
      <w:numFmt w:val="decimal"/>
      <w:lvlText w:val="%1."/>
      <w:lvlJc w:val="left"/>
      <w:pPr>
        <w:ind w:left="709" w:hanging="284"/>
      </w:pPr>
      <w:rPr>
        <w:rFonts w:hint="default"/>
        <w:b/>
        <w:i w:val="0"/>
        <w:color w:val="00548F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3" w15:restartNumberingAfterBreak="0">
    <w:nsid w:val="4B374FD9"/>
    <w:multiLevelType w:val="hybridMultilevel"/>
    <w:tmpl w:val="9A148590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B39156A"/>
    <w:multiLevelType w:val="hybridMultilevel"/>
    <w:tmpl w:val="5FA812C6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CA759EC"/>
    <w:multiLevelType w:val="hybridMultilevel"/>
    <w:tmpl w:val="68783F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E4DB1"/>
    <w:multiLevelType w:val="hybridMultilevel"/>
    <w:tmpl w:val="6EB6ADF4"/>
    <w:lvl w:ilvl="0" w:tplc="C6C2963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4EE90708"/>
    <w:multiLevelType w:val="hybridMultilevel"/>
    <w:tmpl w:val="F8CAE60E"/>
    <w:lvl w:ilvl="0" w:tplc="A9B02EF4">
      <w:start w:val="1"/>
      <w:numFmt w:val="bullet"/>
      <w:lvlText w:val=""/>
      <w:lvlJc w:val="left"/>
      <w:pPr>
        <w:ind w:left="709" w:hanging="284"/>
      </w:pPr>
      <w:rPr>
        <w:rFonts w:ascii="Symbol" w:hAnsi="Symbol" w:hint="default"/>
        <w:color w:val="00548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F76501"/>
    <w:multiLevelType w:val="hybridMultilevel"/>
    <w:tmpl w:val="6142B8B6"/>
    <w:lvl w:ilvl="0" w:tplc="0F78D4A0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  <w:color w:val="00548F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567D20"/>
    <w:multiLevelType w:val="hybridMultilevel"/>
    <w:tmpl w:val="050A9288"/>
    <w:lvl w:ilvl="0" w:tplc="4BD0FE4E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A0D60"/>
    <w:multiLevelType w:val="hybridMultilevel"/>
    <w:tmpl w:val="D3480EA0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A8032A8"/>
    <w:multiLevelType w:val="hybridMultilevel"/>
    <w:tmpl w:val="5FA812C6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80A17F4"/>
    <w:multiLevelType w:val="hybridMultilevel"/>
    <w:tmpl w:val="89C00DBC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2AB6062"/>
    <w:multiLevelType w:val="hybridMultilevel"/>
    <w:tmpl w:val="D3480EA0"/>
    <w:lvl w:ilvl="0" w:tplc="FFFFFFFF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5E47D16"/>
    <w:multiLevelType w:val="hybridMultilevel"/>
    <w:tmpl w:val="D3480EA0"/>
    <w:lvl w:ilvl="0" w:tplc="7F5C73BA">
      <w:start w:val="1"/>
      <w:numFmt w:val="lowerLetter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52040259">
    <w:abstractNumId w:val="5"/>
  </w:num>
  <w:num w:numId="2" w16cid:durableId="1748763904">
    <w:abstractNumId w:val="6"/>
  </w:num>
  <w:num w:numId="3" w16cid:durableId="918715553">
    <w:abstractNumId w:val="3"/>
  </w:num>
  <w:num w:numId="4" w16cid:durableId="478503885">
    <w:abstractNumId w:val="10"/>
  </w:num>
  <w:num w:numId="5" w16cid:durableId="44455551">
    <w:abstractNumId w:val="11"/>
  </w:num>
  <w:num w:numId="6" w16cid:durableId="1475101126">
    <w:abstractNumId w:val="18"/>
  </w:num>
  <w:num w:numId="7" w16cid:durableId="1569270218">
    <w:abstractNumId w:val="17"/>
  </w:num>
  <w:num w:numId="8" w16cid:durableId="1563442388">
    <w:abstractNumId w:val="12"/>
  </w:num>
  <w:num w:numId="9" w16cid:durableId="856505271">
    <w:abstractNumId w:val="15"/>
  </w:num>
  <w:num w:numId="10" w16cid:durableId="1592546113">
    <w:abstractNumId w:val="19"/>
  </w:num>
  <w:num w:numId="11" w16cid:durableId="1059086241">
    <w:abstractNumId w:val="7"/>
  </w:num>
  <w:num w:numId="12" w16cid:durableId="214783032">
    <w:abstractNumId w:val="8"/>
  </w:num>
  <w:num w:numId="13" w16cid:durableId="2032490698">
    <w:abstractNumId w:val="16"/>
  </w:num>
  <w:num w:numId="14" w16cid:durableId="300622546">
    <w:abstractNumId w:val="0"/>
  </w:num>
  <w:num w:numId="15" w16cid:durableId="1794710281">
    <w:abstractNumId w:val="9"/>
  </w:num>
  <w:num w:numId="16" w16cid:durableId="1760910666">
    <w:abstractNumId w:val="1"/>
  </w:num>
  <w:num w:numId="17" w16cid:durableId="811411983">
    <w:abstractNumId w:val="24"/>
  </w:num>
  <w:num w:numId="18" w16cid:durableId="375739399">
    <w:abstractNumId w:val="22"/>
  </w:num>
  <w:num w:numId="19" w16cid:durableId="504251903">
    <w:abstractNumId w:val="21"/>
  </w:num>
  <w:num w:numId="20" w16cid:durableId="1254243005">
    <w:abstractNumId w:val="14"/>
  </w:num>
  <w:num w:numId="21" w16cid:durableId="118306370">
    <w:abstractNumId w:val="13"/>
  </w:num>
  <w:num w:numId="22" w16cid:durableId="1587808890">
    <w:abstractNumId w:val="20"/>
  </w:num>
  <w:num w:numId="23" w16cid:durableId="1318875813">
    <w:abstractNumId w:val="23"/>
  </w:num>
  <w:num w:numId="24" w16cid:durableId="984045447">
    <w:abstractNumId w:val="4"/>
  </w:num>
  <w:num w:numId="25" w16cid:durableId="504246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689"/>
    <w:rsid w:val="000164A0"/>
    <w:rsid w:val="0002206C"/>
    <w:rsid w:val="00061420"/>
    <w:rsid w:val="00062B7A"/>
    <w:rsid w:val="00065F68"/>
    <w:rsid w:val="000908C3"/>
    <w:rsid w:val="000A57D3"/>
    <w:rsid w:val="000B6920"/>
    <w:rsid w:val="000D1903"/>
    <w:rsid w:val="001220B6"/>
    <w:rsid w:val="0012359B"/>
    <w:rsid w:val="001356DA"/>
    <w:rsid w:val="0014101E"/>
    <w:rsid w:val="00160260"/>
    <w:rsid w:val="001E090D"/>
    <w:rsid w:val="001E59AB"/>
    <w:rsid w:val="002324BD"/>
    <w:rsid w:val="0023404B"/>
    <w:rsid w:val="00242617"/>
    <w:rsid w:val="0028161B"/>
    <w:rsid w:val="002964E8"/>
    <w:rsid w:val="002A2DB1"/>
    <w:rsid w:val="002B603A"/>
    <w:rsid w:val="002B7199"/>
    <w:rsid w:val="002C03C1"/>
    <w:rsid w:val="002C1E5C"/>
    <w:rsid w:val="002E280C"/>
    <w:rsid w:val="002F21F4"/>
    <w:rsid w:val="003144AA"/>
    <w:rsid w:val="00315BE1"/>
    <w:rsid w:val="003251A3"/>
    <w:rsid w:val="003254C7"/>
    <w:rsid w:val="003565D4"/>
    <w:rsid w:val="00363EA2"/>
    <w:rsid w:val="00384A44"/>
    <w:rsid w:val="00386515"/>
    <w:rsid w:val="003915C8"/>
    <w:rsid w:val="003B3CA6"/>
    <w:rsid w:val="003B4F61"/>
    <w:rsid w:val="00412F7E"/>
    <w:rsid w:val="004135BF"/>
    <w:rsid w:val="004274AD"/>
    <w:rsid w:val="00442FE8"/>
    <w:rsid w:val="00454128"/>
    <w:rsid w:val="004A08AE"/>
    <w:rsid w:val="004C5315"/>
    <w:rsid w:val="004C6689"/>
    <w:rsid w:val="004C7C18"/>
    <w:rsid w:val="004D6E6D"/>
    <w:rsid w:val="004D6F1D"/>
    <w:rsid w:val="004E0D92"/>
    <w:rsid w:val="004F7F1B"/>
    <w:rsid w:val="005121F9"/>
    <w:rsid w:val="00515674"/>
    <w:rsid w:val="005528EB"/>
    <w:rsid w:val="00577603"/>
    <w:rsid w:val="005A38CC"/>
    <w:rsid w:val="005E1DAF"/>
    <w:rsid w:val="00663103"/>
    <w:rsid w:val="006759E5"/>
    <w:rsid w:val="006931F1"/>
    <w:rsid w:val="00695C48"/>
    <w:rsid w:val="006D797A"/>
    <w:rsid w:val="007100F8"/>
    <w:rsid w:val="00720E4D"/>
    <w:rsid w:val="007760F0"/>
    <w:rsid w:val="00781505"/>
    <w:rsid w:val="00785F72"/>
    <w:rsid w:val="007A1DBE"/>
    <w:rsid w:val="007B27FD"/>
    <w:rsid w:val="007C000D"/>
    <w:rsid w:val="007D256C"/>
    <w:rsid w:val="00814C2E"/>
    <w:rsid w:val="00833D53"/>
    <w:rsid w:val="008430BE"/>
    <w:rsid w:val="00851B39"/>
    <w:rsid w:val="008746C1"/>
    <w:rsid w:val="00885529"/>
    <w:rsid w:val="0088686F"/>
    <w:rsid w:val="008C0A01"/>
    <w:rsid w:val="008C1740"/>
    <w:rsid w:val="008E0281"/>
    <w:rsid w:val="008E2D0C"/>
    <w:rsid w:val="008E4339"/>
    <w:rsid w:val="008F1417"/>
    <w:rsid w:val="00962771"/>
    <w:rsid w:val="009A5395"/>
    <w:rsid w:val="009D421A"/>
    <w:rsid w:val="009F6A67"/>
    <w:rsid w:val="00A31761"/>
    <w:rsid w:val="00A31949"/>
    <w:rsid w:val="00A37831"/>
    <w:rsid w:val="00A964D8"/>
    <w:rsid w:val="00AB42A4"/>
    <w:rsid w:val="00AC3D41"/>
    <w:rsid w:val="00AE4E38"/>
    <w:rsid w:val="00AE51AE"/>
    <w:rsid w:val="00AE6BDB"/>
    <w:rsid w:val="00B143F7"/>
    <w:rsid w:val="00BF004E"/>
    <w:rsid w:val="00C055EA"/>
    <w:rsid w:val="00C158DC"/>
    <w:rsid w:val="00C23B68"/>
    <w:rsid w:val="00C45ED4"/>
    <w:rsid w:val="00C56D34"/>
    <w:rsid w:val="00C615BE"/>
    <w:rsid w:val="00C86B20"/>
    <w:rsid w:val="00C97AF9"/>
    <w:rsid w:val="00CA5A81"/>
    <w:rsid w:val="00CB11E1"/>
    <w:rsid w:val="00CB3B16"/>
    <w:rsid w:val="00CE4E9B"/>
    <w:rsid w:val="00D7445C"/>
    <w:rsid w:val="00DE009A"/>
    <w:rsid w:val="00E00982"/>
    <w:rsid w:val="00E233B4"/>
    <w:rsid w:val="00E56550"/>
    <w:rsid w:val="00E726A6"/>
    <w:rsid w:val="00E80D03"/>
    <w:rsid w:val="00E82E70"/>
    <w:rsid w:val="00E90C7A"/>
    <w:rsid w:val="00EB0834"/>
    <w:rsid w:val="00EC1313"/>
    <w:rsid w:val="00EC66D0"/>
    <w:rsid w:val="00EF2BC7"/>
    <w:rsid w:val="00F05E74"/>
    <w:rsid w:val="00F40DEF"/>
    <w:rsid w:val="00F5477F"/>
    <w:rsid w:val="00F6144F"/>
    <w:rsid w:val="00F6199B"/>
    <w:rsid w:val="00F657E4"/>
    <w:rsid w:val="00F6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5C454D84"/>
  <w15:chartTrackingRefBased/>
  <w15:docId w15:val="{AA180255-4EBA-45E4-A0E2-29E59987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4C6689"/>
    <w:pPr>
      <w:spacing w:line="360" w:lineRule="auto"/>
    </w:pPr>
    <w:rPr>
      <w:sz w:val="22"/>
    </w:rPr>
  </w:style>
  <w:style w:type="paragraph" w:styleId="Heading1">
    <w:name w:val="heading 1"/>
    <w:aliases w:val="Title 1"/>
    <w:basedOn w:val="Normal"/>
    <w:next w:val="Normal"/>
    <w:link w:val="Heading1Char"/>
    <w:uiPriority w:val="9"/>
    <w:qFormat/>
    <w:rsid w:val="0028161B"/>
    <w:pPr>
      <w:keepNext/>
      <w:keepLines/>
      <w:spacing w:before="240"/>
      <w:outlineLvl w:val="0"/>
    </w:pPr>
    <w:rPr>
      <w:rFonts w:ascii="Calibri" w:eastAsiaTheme="majorEastAsia" w:hAnsi="Calibri" w:cstheme="majorBidi"/>
      <w:b/>
      <w:color w:val="1B3141"/>
      <w:sz w:val="48"/>
      <w:szCs w:val="32"/>
    </w:rPr>
  </w:style>
  <w:style w:type="paragraph" w:styleId="Heading2">
    <w:name w:val="heading 2"/>
    <w:aliases w:val="Title 2"/>
    <w:basedOn w:val="Normal"/>
    <w:next w:val="Normal"/>
    <w:link w:val="Heading2Char"/>
    <w:uiPriority w:val="9"/>
    <w:unhideWhenUsed/>
    <w:qFormat/>
    <w:rsid w:val="0028161B"/>
    <w:pPr>
      <w:keepNext/>
      <w:keepLines/>
      <w:spacing w:before="40"/>
      <w:outlineLvl w:val="1"/>
    </w:pPr>
    <w:rPr>
      <w:rFonts w:ascii="Calibri" w:eastAsiaTheme="majorEastAsia" w:hAnsi="Calibri" w:cstheme="majorBidi"/>
      <w:b/>
      <w:color w:val="00B8E1"/>
      <w:sz w:val="36"/>
      <w:szCs w:val="26"/>
    </w:rPr>
  </w:style>
  <w:style w:type="paragraph" w:styleId="Heading3">
    <w:name w:val="heading 3"/>
    <w:aliases w:val="Title 3"/>
    <w:basedOn w:val="Normal"/>
    <w:next w:val="Normal"/>
    <w:link w:val="Heading3Char"/>
    <w:uiPriority w:val="9"/>
    <w:unhideWhenUsed/>
    <w:qFormat/>
    <w:rsid w:val="004D6F1D"/>
    <w:pPr>
      <w:keepNext/>
      <w:keepLines/>
      <w:spacing w:before="40"/>
      <w:outlineLvl w:val="2"/>
    </w:pPr>
    <w:rPr>
      <w:rFonts w:ascii="Calibri" w:eastAsiaTheme="majorEastAsia" w:hAnsi="Calibri" w:cstheme="majorBidi"/>
      <w:b/>
      <w:color w:val="00548F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3251A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1457A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251A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1457A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3251A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12E5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3251A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12E5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3251A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3251A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539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5395"/>
  </w:style>
  <w:style w:type="paragraph" w:styleId="Footer">
    <w:name w:val="footer"/>
    <w:basedOn w:val="Normal"/>
    <w:link w:val="FooterChar"/>
    <w:uiPriority w:val="99"/>
    <w:unhideWhenUsed/>
    <w:rsid w:val="009A539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5395"/>
  </w:style>
  <w:style w:type="paragraph" w:styleId="BalloonText">
    <w:name w:val="Balloon Text"/>
    <w:basedOn w:val="Normal"/>
    <w:link w:val="BalloonTextChar"/>
    <w:uiPriority w:val="99"/>
    <w:semiHidden/>
    <w:unhideWhenUsed/>
    <w:rsid w:val="00833D5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D53"/>
    <w:rPr>
      <w:rFonts w:ascii="Times New Roman" w:hAnsi="Times New Roman" w:cs="Times New Roman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833D53"/>
  </w:style>
  <w:style w:type="paragraph" w:styleId="NormalWeb">
    <w:name w:val="Normal (Web)"/>
    <w:basedOn w:val="Normal"/>
    <w:uiPriority w:val="99"/>
    <w:unhideWhenUsed/>
    <w:rsid w:val="006759E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customStyle="1" w:styleId="Heading1Char">
    <w:name w:val="Heading 1 Char"/>
    <w:aliases w:val="Title 1 Char"/>
    <w:basedOn w:val="DefaultParagraphFont"/>
    <w:link w:val="Heading1"/>
    <w:uiPriority w:val="9"/>
    <w:rsid w:val="0028161B"/>
    <w:rPr>
      <w:rFonts w:ascii="Calibri" w:eastAsiaTheme="majorEastAsia" w:hAnsi="Calibri" w:cstheme="majorBidi"/>
      <w:b/>
      <w:color w:val="1B3141"/>
      <w:sz w:val="48"/>
      <w:szCs w:val="32"/>
    </w:rPr>
  </w:style>
  <w:style w:type="paragraph" w:styleId="ListParagraph">
    <w:name w:val="List Paragraph"/>
    <w:basedOn w:val="Normal"/>
    <w:uiPriority w:val="34"/>
    <w:rsid w:val="0014101E"/>
    <w:pPr>
      <w:ind w:left="720"/>
      <w:contextualSpacing/>
    </w:pPr>
  </w:style>
  <w:style w:type="character" w:customStyle="1" w:styleId="Heading2Char">
    <w:name w:val="Heading 2 Char"/>
    <w:aliases w:val="Title 2 Char"/>
    <w:basedOn w:val="DefaultParagraphFont"/>
    <w:link w:val="Heading2"/>
    <w:uiPriority w:val="9"/>
    <w:rsid w:val="0028161B"/>
    <w:rPr>
      <w:rFonts w:ascii="Calibri" w:eastAsiaTheme="majorEastAsia" w:hAnsi="Calibri" w:cstheme="majorBidi"/>
      <w:b/>
      <w:color w:val="00B8E1"/>
      <w:sz w:val="36"/>
      <w:szCs w:val="26"/>
    </w:rPr>
  </w:style>
  <w:style w:type="character" w:customStyle="1" w:styleId="Heading3Char">
    <w:name w:val="Heading 3 Char"/>
    <w:aliases w:val="Title 3 Char"/>
    <w:basedOn w:val="DefaultParagraphFont"/>
    <w:link w:val="Heading3"/>
    <w:uiPriority w:val="9"/>
    <w:rsid w:val="004D6F1D"/>
    <w:rPr>
      <w:rFonts w:ascii="Calibri" w:eastAsiaTheme="majorEastAsia" w:hAnsi="Calibri" w:cstheme="majorBidi"/>
      <w:b/>
      <w:color w:val="00548F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51A3"/>
    <w:pPr>
      <w:spacing w:before="200" w:after="160"/>
      <w:ind w:left="864" w:right="864"/>
      <w:jc w:val="center"/>
    </w:pPr>
    <w:rPr>
      <w:i/>
      <w:iCs/>
      <w:color w:val="00548F"/>
    </w:rPr>
  </w:style>
  <w:style w:type="character" w:customStyle="1" w:styleId="QuoteChar">
    <w:name w:val="Quote Char"/>
    <w:basedOn w:val="DefaultParagraphFont"/>
    <w:link w:val="Quote"/>
    <w:uiPriority w:val="29"/>
    <w:rsid w:val="003251A3"/>
    <w:rPr>
      <w:i/>
      <w:iCs/>
      <w:color w:val="00548F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3251A3"/>
    <w:rPr>
      <w:rFonts w:asciiTheme="majorHAnsi" w:eastAsiaTheme="majorEastAsia" w:hAnsiTheme="majorHAnsi" w:cstheme="majorBidi"/>
      <w:i/>
      <w:iCs/>
      <w:color w:val="01457A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3251A3"/>
    <w:rPr>
      <w:rFonts w:asciiTheme="majorHAnsi" w:eastAsiaTheme="majorEastAsia" w:hAnsiTheme="majorHAnsi" w:cstheme="majorBidi"/>
      <w:color w:val="01457A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3251A3"/>
    <w:rPr>
      <w:rFonts w:asciiTheme="majorHAnsi" w:eastAsiaTheme="majorEastAsia" w:hAnsiTheme="majorHAnsi" w:cstheme="majorBidi"/>
      <w:color w:val="012E51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3251A3"/>
    <w:rPr>
      <w:rFonts w:asciiTheme="majorHAnsi" w:eastAsiaTheme="majorEastAsia" w:hAnsiTheme="majorHAnsi" w:cstheme="majorBidi"/>
      <w:i/>
      <w:iCs/>
      <w:color w:val="012E51" w:themeColor="accent1" w:themeShade="7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3251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3251A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rsid w:val="003251A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51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rsid w:val="003251A3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3251A3"/>
    <w:rPr>
      <w:i/>
      <w:iCs/>
    </w:rPr>
  </w:style>
  <w:style w:type="character" w:styleId="IntenseEmphasis">
    <w:name w:val="Intense Emphasis"/>
    <w:basedOn w:val="DefaultParagraphFont"/>
    <w:uiPriority w:val="21"/>
    <w:rsid w:val="003251A3"/>
    <w:rPr>
      <w:i/>
      <w:iCs/>
      <w:color w:val="025DA4" w:themeColor="accent1"/>
    </w:rPr>
  </w:style>
  <w:style w:type="character" w:styleId="Strong">
    <w:name w:val="Strong"/>
    <w:basedOn w:val="DefaultParagraphFont"/>
    <w:uiPriority w:val="22"/>
    <w:rsid w:val="003251A3"/>
    <w:rPr>
      <w:b/>
      <w:bCs/>
    </w:rPr>
  </w:style>
  <w:style w:type="character" w:styleId="IntenseReference">
    <w:name w:val="Intense Reference"/>
    <w:basedOn w:val="DefaultParagraphFont"/>
    <w:uiPriority w:val="32"/>
    <w:rsid w:val="003251A3"/>
    <w:rPr>
      <w:b/>
      <w:bCs/>
      <w:smallCaps/>
      <w:color w:val="025DA4" w:themeColor="accent1"/>
      <w:spacing w:val="5"/>
    </w:rPr>
  </w:style>
  <w:style w:type="table" w:styleId="TableGrid">
    <w:name w:val="Table Grid"/>
    <w:basedOn w:val="TableNormal"/>
    <w:uiPriority w:val="39"/>
    <w:rsid w:val="00C2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E4E9B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CE4E9B"/>
    <w:rPr>
      <w:rFonts w:eastAsiaTheme="minorEastAsia"/>
      <w:sz w:val="22"/>
      <w:szCs w:val="22"/>
      <w:lang w:val="en-US" w:eastAsia="zh-CN"/>
    </w:rPr>
  </w:style>
  <w:style w:type="paragraph" w:customStyle="1" w:styleId="ind1">
    <w:name w:val="ind 1"/>
    <w:basedOn w:val="Normal"/>
    <w:rsid w:val="008C0A01"/>
    <w:pPr>
      <w:tabs>
        <w:tab w:val="left" w:pos="399"/>
        <w:tab w:val="left" w:pos="738"/>
      </w:tabs>
      <w:overflowPunct w:val="0"/>
      <w:autoSpaceDE w:val="0"/>
      <w:autoSpaceDN w:val="0"/>
      <w:adjustRightInd w:val="0"/>
      <w:spacing w:line="240" w:lineRule="auto"/>
      <w:ind w:left="399" w:hanging="399"/>
      <w:jc w:val="both"/>
      <w:textAlignment w:val="baseline"/>
    </w:pPr>
    <w:rPr>
      <w:rFonts w:ascii="Times New Roman" w:eastAsia="Times New Roman" w:hAnsi="Times New Roman" w:cs="Times New Roman"/>
      <w:noProof/>
      <w:color w:val="000000"/>
      <w:sz w:val="20"/>
      <w:szCs w:val="20"/>
      <w:lang w:val="nl-NL" w:eastAsia="nl-NL"/>
    </w:rPr>
  </w:style>
  <w:style w:type="paragraph" w:customStyle="1" w:styleId="Bodyw">
    <w:name w:val="Body_w"/>
    <w:basedOn w:val="Normal"/>
    <w:rsid w:val="008C0A01"/>
    <w:pPr>
      <w:overflowPunct w:val="0"/>
      <w:autoSpaceDE w:val="0"/>
      <w:autoSpaceDN w:val="0"/>
      <w:adjustRightInd w:val="0"/>
      <w:spacing w:before="120" w:line="240" w:lineRule="auto"/>
      <w:jc w:val="both"/>
      <w:textAlignment w:val="baseline"/>
    </w:pPr>
    <w:rPr>
      <w:rFonts w:ascii="Times New Roman" w:eastAsia="Times New Roman" w:hAnsi="Times New Roman" w:cs="Times New Roman"/>
      <w:noProof/>
      <w:color w:val="000000"/>
      <w:sz w:val="20"/>
      <w:szCs w:val="20"/>
      <w:lang w:val="nl-NL" w:eastAsia="nl-NL"/>
    </w:rPr>
  </w:style>
  <w:style w:type="paragraph" w:customStyle="1" w:styleId="Body">
    <w:name w:val="Body"/>
    <w:basedOn w:val="Normal"/>
    <w:rsid w:val="008C0A01"/>
    <w:pPr>
      <w:tabs>
        <w:tab w:val="left" w:pos="399"/>
        <w:tab w:val="left" w:pos="738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noProof/>
      <w:color w:val="000000"/>
      <w:sz w:val="20"/>
      <w:szCs w:val="20"/>
      <w:lang w:val="nl-NL" w:eastAsia="nl-NL"/>
    </w:rPr>
  </w:style>
  <w:style w:type="character" w:customStyle="1" w:styleId="value">
    <w:name w:val="value"/>
    <w:rsid w:val="00412F7E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E02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E0281"/>
    <w:rPr>
      <w:rFonts w:ascii="Courier New" w:eastAsia="Times New Roman" w:hAnsi="Courier New" w:cs="Courier New"/>
      <w:sz w:val="20"/>
      <w:szCs w:val="20"/>
      <w:lang w:val="en-GB" w:eastAsia="en-GB"/>
    </w:rPr>
  </w:style>
  <w:style w:type="character" w:customStyle="1" w:styleId="y2iqfc">
    <w:name w:val="y2iqfc"/>
    <w:basedOn w:val="DefaultParagraphFont"/>
    <w:rsid w:val="00EC1313"/>
  </w:style>
  <w:style w:type="paragraph" w:styleId="FootnoteText">
    <w:name w:val="footnote text"/>
    <w:basedOn w:val="Normal"/>
    <w:link w:val="FootnoteTextChar"/>
    <w:uiPriority w:val="99"/>
    <w:semiHidden/>
    <w:unhideWhenUsed/>
    <w:rsid w:val="00AE4E3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E4E3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E4E38"/>
    <w:rPr>
      <w:vertAlign w:val="superscript"/>
    </w:rPr>
  </w:style>
  <w:style w:type="paragraph" w:styleId="Revision">
    <w:name w:val="Revision"/>
    <w:hidden/>
    <w:uiPriority w:val="99"/>
    <w:semiHidden/>
    <w:rsid w:val="00C97AF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8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5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627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24968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2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151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654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3409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3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0043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4088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9412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82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1315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816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71616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71998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8153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0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518465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8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796767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Templates_Infrabel\Blank_Infrabel_template_v201909.dotx" TargetMode="External"/></Relationships>
</file>

<file path=word/theme/theme1.xml><?xml version="1.0" encoding="utf-8"?>
<a:theme xmlns:a="http://schemas.openxmlformats.org/drawingml/2006/main" name="Infrabel">
  <a:themeElements>
    <a:clrScheme name="Lichtkrant">
      <a:dk1>
        <a:srgbClr val="000000"/>
      </a:dk1>
      <a:lt1>
        <a:sysClr val="window" lastClr="FFFFFF"/>
      </a:lt1>
      <a:dk2>
        <a:srgbClr val="FFFFFF"/>
      </a:dk2>
      <a:lt2>
        <a:srgbClr val="02BCF0"/>
      </a:lt2>
      <a:accent1>
        <a:srgbClr val="025DA4"/>
      </a:accent1>
      <a:accent2>
        <a:srgbClr val="213A53"/>
      </a:accent2>
      <a:accent3>
        <a:srgbClr val="FF6200"/>
      </a:accent3>
      <a:accent4>
        <a:srgbClr val="00BD6A"/>
      </a:accent4>
      <a:accent5>
        <a:srgbClr val="000000"/>
      </a:accent5>
      <a:accent6>
        <a:srgbClr val="000000"/>
      </a:accent6>
      <a:hlink>
        <a:srgbClr val="F59E00"/>
      </a:hlink>
      <a:folHlink>
        <a:srgbClr val="B2B2B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EB5682-2B1D-4743-8C77-8E2D05D8D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Blank_Infrabel_template_v201909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Infrabel</dc:creator>
  <cp:keywords/>
  <dc:description/>
  <cp:lastModifiedBy>Bechoux Florence</cp:lastModifiedBy>
  <cp:revision>7</cp:revision>
  <cp:lastPrinted>2019-05-15T07:43:00Z</cp:lastPrinted>
  <dcterms:created xsi:type="dcterms:W3CDTF">2025-02-20T11:46:00Z</dcterms:created>
  <dcterms:modified xsi:type="dcterms:W3CDTF">2025-04-07T08:40:00Z</dcterms:modified>
</cp:coreProperties>
</file>